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5C" w:rsidRDefault="00C21F5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6"/>
        <w:gridCol w:w="2260"/>
        <w:gridCol w:w="2900"/>
      </w:tblGrid>
      <w:tr w:rsidR="001958F5" w:rsidRPr="001958F5" w:rsidTr="00E75063">
        <w:trPr>
          <w:trHeight w:val="1417"/>
        </w:trPr>
        <w:tc>
          <w:tcPr>
            <w:tcW w:w="7806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:rsidR="00C21F5C" w:rsidRDefault="00C21F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B4178F" w:rsidRDefault="00195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1958F5">
              <w:rPr>
                <w:rFonts w:ascii="Arial" w:hAnsi="Arial" w:cs="Arial"/>
                <w:b/>
                <w:color w:val="000000"/>
              </w:rPr>
              <w:t>INFORMACIJA APIE DARBO U</w:t>
            </w:r>
            <w:r w:rsidR="00C21F5C">
              <w:rPr>
                <w:rFonts w:ascii="Arial" w:hAnsi="Arial" w:cs="Arial"/>
                <w:b/>
                <w:color w:val="000000"/>
              </w:rPr>
              <w:t>Ž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MOKESTĮ </w:t>
            </w:r>
            <w:r w:rsidR="00B4178F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958F5">
              <w:rPr>
                <w:rFonts w:ascii="Arial" w:hAnsi="Arial" w:cs="Arial"/>
                <w:b/>
                <w:color w:val="000000"/>
              </w:rPr>
              <w:t>PER 201</w:t>
            </w:r>
            <w:r w:rsidR="00182F95">
              <w:rPr>
                <w:rFonts w:ascii="Arial" w:hAnsi="Arial" w:cs="Arial"/>
                <w:b/>
                <w:color w:val="000000"/>
              </w:rPr>
              <w:t>8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 METUS</w:t>
            </w:r>
          </w:p>
          <w:p w:rsidR="001958F5" w:rsidRPr="001958F5" w:rsidRDefault="00F427BC" w:rsidP="00E75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</w:t>
            </w:r>
            <w:r w:rsidR="002C27C3">
              <w:rPr>
                <w:rFonts w:ascii="Arial" w:hAnsi="Arial" w:cs="Arial"/>
                <w:b/>
                <w:color w:val="000000"/>
              </w:rPr>
              <w:t xml:space="preserve">I </w:t>
            </w:r>
            <w:r w:rsidR="00E75063">
              <w:rPr>
                <w:rFonts w:ascii="Arial" w:hAnsi="Arial" w:cs="Arial"/>
                <w:b/>
                <w:color w:val="000000"/>
              </w:rPr>
              <w:t>KETVIRTĮ</w:t>
            </w:r>
          </w:p>
        </w:tc>
      </w:tr>
      <w:tr w:rsidR="00FC030B">
        <w:trPr>
          <w:trHeight w:val="70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Pareigų pavadinimas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Darbuotojų skaičius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201</w:t>
            </w:r>
            <w:r w:rsidR="00BC5B07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  <w:proofErr w:type="spellEnd"/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ket</w:t>
            </w:r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proofErr w:type="spellEnd"/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vidutinis mėnesi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nis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030B" w:rsidRPr="001958F5" w:rsidRDefault="00FC030B" w:rsidP="00B417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bruto darbo užmokestis </w:t>
            </w:r>
            <w:proofErr w:type="spellStart"/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Eur</w:t>
            </w:r>
            <w:proofErr w:type="spellEnd"/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Auklėtojas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6D5385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64BE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8227D4" w:rsidRDefault="00BC5B07" w:rsidP="00B64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769,20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B96B4E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Priešmokyklinio ugdymo</w:t>
            </w:r>
          </w:p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pedagogas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5F0131" w:rsidRDefault="00BC5B07" w:rsidP="00B64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845,09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Auklėtojo 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343C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8227D4" w:rsidRDefault="00BC5B07" w:rsidP="00B64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405,78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Virėjas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8227D4" w:rsidRDefault="00BC5B07" w:rsidP="00B64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441,33</w:t>
            </w:r>
          </w:p>
        </w:tc>
      </w:tr>
      <w:tr w:rsidR="00077553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Darbininkas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553" w:rsidRDefault="006147BB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553" w:rsidRPr="008227D4" w:rsidRDefault="00BC5B07" w:rsidP="000A6B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310,33</w:t>
            </w:r>
          </w:p>
        </w:tc>
      </w:tr>
      <w:tr w:rsidR="00BC5B07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B07" w:rsidRDefault="00BC5B07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Mokytojų 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B07" w:rsidRDefault="00BC5B07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B07" w:rsidRDefault="00BC5B07" w:rsidP="000A6B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352,47</w:t>
            </w:r>
          </w:p>
        </w:tc>
      </w:tr>
    </w:tbl>
    <w:p w:rsidR="00183370" w:rsidRDefault="00183370"/>
    <w:sectPr w:rsidR="00183370" w:rsidSect="00C21F5C">
      <w:pgSz w:w="11906" w:h="16838" w:code="9"/>
      <w:pgMar w:top="844" w:right="566" w:bottom="1134" w:left="1701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8F"/>
    <w:rsid w:val="0004446B"/>
    <w:rsid w:val="00055440"/>
    <w:rsid w:val="00077553"/>
    <w:rsid w:val="00082B40"/>
    <w:rsid w:val="000A6B21"/>
    <w:rsid w:val="001233C2"/>
    <w:rsid w:val="00151E12"/>
    <w:rsid w:val="00182F95"/>
    <w:rsid w:val="00183370"/>
    <w:rsid w:val="001958F5"/>
    <w:rsid w:val="001A0799"/>
    <w:rsid w:val="001B7C47"/>
    <w:rsid w:val="002343C5"/>
    <w:rsid w:val="00270BCB"/>
    <w:rsid w:val="0028058A"/>
    <w:rsid w:val="00286412"/>
    <w:rsid w:val="002C27C3"/>
    <w:rsid w:val="002D3DA8"/>
    <w:rsid w:val="002E302E"/>
    <w:rsid w:val="003503BE"/>
    <w:rsid w:val="00452259"/>
    <w:rsid w:val="00477B8E"/>
    <w:rsid w:val="004A33DB"/>
    <w:rsid w:val="004C3F10"/>
    <w:rsid w:val="004C65D1"/>
    <w:rsid w:val="0052180F"/>
    <w:rsid w:val="005303AA"/>
    <w:rsid w:val="00580DB0"/>
    <w:rsid w:val="00590221"/>
    <w:rsid w:val="005F0131"/>
    <w:rsid w:val="006147BB"/>
    <w:rsid w:val="00684E73"/>
    <w:rsid w:val="006C1E38"/>
    <w:rsid w:val="006D098B"/>
    <w:rsid w:val="006D5385"/>
    <w:rsid w:val="00740CAC"/>
    <w:rsid w:val="0074428A"/>
    <w:rsid w:val="008227D4"/>
    <w:rsid w:val="0083768A"/>
    <w:rsid w:val="00865350"/>
    <w:rsid w:val="008D15CE"/>
    <w:rsid w:val="008D54A2"/>
    <w:rsid w:val="00900121"/>
    <w:rsid w:val="00916E15"/>
    <w:rsid w:val="009D72F0"/>
    <w:rsid w:val="00A0314E"/>
    <w:rsid w:val="00A05EED"/>
    <w:rsid w:val="00A3410C"/>
    <w:rsid w:val="00A54A38"/>
    <w:rsid w:val="00AB56DF"/>
    <w:rsid w:val="00AE6BB1"/>
    <w:rsid w:val="00AF48A4"/>
    <w:rsid w:val="00B4178F"/>
    <w:rsid w:val="00B64BEB"/>
    <w:rsid w:val="00B743BA"/>
    <w:rsid w:val="00B96B4E"/>
    <w:rsid w:val="00BC5B07"/>
    <w:rsid w:val="00C21F5C"/>
    <w:rsid w:val="00C506A9"/>
    <w:rsid w:val="00C5109E"/>
    <w:rsid w:val="00C623D4"/>
    <w:rsid w:val="00C666AE"/>
    <w:rsid w:val="00C80A14"/>
    <w:rsid w:val="00D2100A"/>
    <w:rsid w:val="00DD326C"/>
    <w:rsid w:val="00E64558"/>
    <w:rsid w:val="00E679E5"/>
    <w:rsid w:val="00E75063"/>
    <w:rsid w:val="00F36366"/>
    <w:rsid w:val="00F427BC"/>
    <w:rsid w:val="00F738E4"/>
    <w:rsid w:val="00F738F0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bo\Documents\Inf.%20DU\Infor%20DU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 DU 2014</Template>
  <TotalTime>19</TotalTime>
  <Pages>1</Pages>
  <Words>215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INFORMACIJA APIE DARBO UŽMOKESTĮ PER 2012 METUS</vt:lpstr>
    </vt:vector>
  </TitlesOfParts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APIE DARBO UŽMOKESTĮ PER 2012 METUS</dc:title>
  <dc:creator>Darbo</dc:creator>
  <cp:lastModifiedBy>Darbo</cp:lastModifiedBy>
  <cp:revision>4</cp:revision>
  <dcterms:created xsi:type="dcterms:W3CDTF">2018-03-07T14:32:00Z</dcterms:created>
  <dcterms:modified xsi:type="dcterms:W3CDTF">2019-02-11T08:40:00Z</dcterms:modified>
</cp:coreProperties>
</file>