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201</w:t>
            </w:r>
            <w:r w:rsidR="00363AA5">
              <w:rPr>
                <w:rFonts w:ascii="Arial" w:hAnsi="Arial" w:cs="Arial"/>
                <w:b/>
                <w:color w:val="000000"/>
              </w:rPr>
              <w:t>8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:rsidR="001958F5" w:rsidRPr="001958F5" w:rsidRDefault="00F427BC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>I</w:t>
            </w:r>
            <w:r w:rsidR="004715EC"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</w:t>
            </w:r>
            <w:r w:rsidR="00363AA5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proofErr w:type="spellEnd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4715EC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proofErr w:type="spellStart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</w:t>
            </w:r>
            <w:proofErr w:type="spellEnd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Auklėtojas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6D5385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64BE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363AA5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610,19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B96B4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pedagogas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363AA5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5F0131" w:rsidRDefault="00363AA5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E302E">
              <w:rPr>
                <w:rFonts w:ascii="Arial" w:hAnsi="Arial" w:cs="Arial"/>
                <w:sz w:val="20"/>
                <w:szCs w:val="20"/>
              </w:rPr>
              <w:t>4</w:t>
            </w:r>
            <w:r w:rsidR="004715EC">
              <w:rPr>
                <w:rFonts w:ascii="Arial" w:hAnsi="Arial" w:cs="Arial"/>
                <w:sz w:val="20"/>
                <w:szCs w:val="20"/>
              </w:rPr>
              <w:t>6</w:t>
            </w:r>
            <w:r w:rsidR="002E302E">
              <w:rPr>
                <w:rFonts w:ascii="Arial" w:hAnsi="Arial" w:cs="Arial"/>
                <w:sz w:val="20"/>
                <w:szCs w:val="20"/>
              </w:rPr>
              <w:t>,</w:t>
            </w:r>
            <w:r w:rsidR="004715EC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Auklėtojo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363AA5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1A6A69" w:rsidP="001A6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  <w:r w:rsidR="002E302E">
              <w:rPr>
                <w:rFonts w:ascii="Arial" w:hAnsi="Arial" w:cs="Arial"/>
                <w:sz w:val="20"/>
                <w:szCs w:val="20"/>
              </w:rPr>
              <w:t>,</w:t>
            </w:r>
            <w:r w:rsidR="004715EC">
              <w:rPr>
                <w:rFonts w:ascii="Arial" w:hAnsi="Arial" w:cs="Arial"/>
                <w:sz w:val="20"/>
                <w:szCs w:val="20"/>
              </w:rPr>
              <w:t>8</w:t>
            </w:r>
            <w:r w:rsidR="00B64B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1A6A69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401,25</w:t>
            </w:r>
          </w:p>
        </w:tc>
      </w:tr>
      <w:tr w:rsidR="00077553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Default="006147BB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Pr="008227D4" w:rsidRDefault="001A6A69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395,94</w:t>
            </w:r>
          </w:p>
        </w:tc>
      </w:tr>
      <w:tr w:rsidR="00363AA5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A5" w:rsidRDefault="00363AA5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Mokytojų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A5" w:rsidRDefault="00363AA5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A5" w:rsidRDefault="001A6A69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402,40</w:t>
            </w:r>
          </w:p>
        </w:tc>
        <w:bookmarkStart w:id="0" w:name="_GoBack"/>
        <w:bookmarkEnd w:id="0"/>
      </w:tr>
    </w:tbl>
    <w:p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04446B"/>
    <w:rsid w:val="00055440"/>
    <w:rsid w:val="00077553"/>
    <w:rsid w:val="00082B40"/>
    <w:rsid w:val="000A6B21"/>
    <w:rsid w:val="001233C2"/>
    <w:rsid w:val="00151E12"/>
    <w:rsid w:val="00183370"/>
    <w:rsid w:val="001958F5"/>
    <w:rsid w:val="001A0799"/>
    <w:rsid w:val="001A6A69"/>
    <w:rsid w:val="001B7C47"/>
    <w:rsid w:val="00270BCB"/>
    <w:rsid w:val="0028058A"/>
    <w:rsid w:val="00286412"/>
    <w:rsid w:val="002C27C3"/>
    <w:rsid w:val="002D3DA8"/>
    <w:rsid w:val="002E302E"/>
    <w:rsid w:val="003503BE"/>
    <w:rsid w:val="00363AA5"/>
    <w:rsid w:val="00452259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40CAC"/>
    <w:rsid w:val="0074428A"/>
    <w:rsid w:val="008227D4"/>
    <w:rsid w:val="0083768A"/>
    <w:rsid w:val="00865350"/>
    <w:rsid w:val="008D15CE"/>
    <w:rsid w:val="008D54A2"/>
    <w:rsid w:val="00900121"/>
    <w:rsid w:val="00916E15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C21F5C"/>
    <w:rsid w:val="00C506A9"/>
    <w:rsid w:val="00C5109E"/>
    <w:rsid w:val="00C623D4"/>
    <w:rsid w:val="00C666AE"/>
    <w:rsid w:val="00C80A14"/>
    <w:rsid w:val="00D2100A"/>
    <w:rsid w:val="00DD326C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bo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23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APIE DARBO UŽMOKESTĮ PER 2012 METUS</vt:lpstr>
    </vt:vector>
  </TitlesOfParts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4</cp:revision>
  <dcterms:created xsi:type="dcterms:W3CDTF">2018-03-07T14:32:00Z</dcterms:created>
  <dcterms:modified xsi:type="dcterms:W3CDTF">2019-02-11T08:31:00Z</dcterms:modified>
</cp:coreProperties>
</file>