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C672EE">
              <w:rPr>
                <w:rFonts w:ascii="Arial" w:hAnsi="Arial" w:cs="Arial"/>
                <w:b/>
                <w:color w:val="000000"/>
              </w:rPr>
              <w:t>8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1958F5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C672EE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6D5385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B46C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C672EE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676,51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B96B4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pedagogas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C672EE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5F0131" w:rsidRDefault="00C672EE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634,20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Auklėtojo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672E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C672EE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406,35</w:t>
            </w:r>
          </w:p>
        </w:tc>
      </w:tr>
      <w:tr w:rsidR="00077553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7553" w:rsidRPr="008227D4" w:rsidRDefault="00C672EE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426,00</w:t>
            </w:r>
          </w:p>
        </w:tc>
      </w:tr>
      <w:tr w:rsidR="00077553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077553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Default="006147BB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553" w:rsidRPr="008227D4" w:rsidRDefault="00C672EE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400,37</w:t>
            </w:r>
          </w:p>
        </w:tc>
      </w:tr>
      <w:tr w:rsidR="00C672EE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EE" w:rsidRDefault="00C672EE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Mokytojų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EE" w:rsidRDefault="00C672EE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2EE" w:rsidRDefault="00C672EE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414,96</w:t>
            </w:r>
          </w:p>
        </w:tc>
      </w:tr>
    </w:tbl>
    <w:p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5698"/>
    <w:rsid w:val="001233C2"/>
    <w:rsid w:val="00151E12"/>
    <w:rsid w:val="00183370"/>
    <w:rsid w:val="001958F5"/>
    <w:rsid w:val="001A0799"/>
    <w:rsid w:val="001B7C47"/>
    <w:rsid w:val="00270BCB"/>
    <w:rsid w:val="0028058A"/>
    <w:rsid w:val="00286412"/>
    <w:rsid w:val="002C27C3"/>
    <w:rsid w:val="002D3DA8"/>
    <w:rsid w:val="002E302E"/>
    <w:rsid w:val="003503BE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B46C0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C21F5C"/>
    <w:rsid w:val="00C506A9"/>
    <w:rsid w:val="00C5109E"/>
    <w:rsid w:val="00C623D4"/>
    <w:rsid w:val="00C666AE"/>
    <w:rsid w:val="00C672EE"/>
    <w:rsid w:val="00C80A14"/>
    <w:rsid w:val="00D2100A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1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</cp:revision>
  <dcterms:created xsi:type="dcterms:W3CDTF">2019-02-11T08:53:00Z</dcterms:created>
  <dcterms:modified xsi:type="dcterms:W3CDTF">2019-02-11T08:53:00Z</dcterms:modified>
</cp:coreProperties>
</file>