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5C" w:rsidRDefault="00C21F5C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6"/>
        <w:gridCol w:w="2260"/>
        <w:gridCol w:w="2900"/>
      </w:tblGrid>
      <w:tr w:rsidR="001958F5" w:rsidRPr="001958F5" w:rsidTr="00E75063">
        <w:trPr>
          <w:trHeight w:val="1417"/>
        </w:trPr>
        <w:tc>
          <w:tcPr>
            <w:tcW w:w="7806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:rsidR="00C21F5C" w:rsidRDefault="00C21F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4178F" w:rsidRDefault="0019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958F5">
              <w:rPr>
                <w:rFonts w:ascii="Arial" w:hAnsi="Arial" w:cs="Arial"/>
                <w:b/>
                <w:color w:val="000000"/>
              </w:rPr>
              <w:t>INFORMACIJA APIE DARBO U</w:t>
            </w:r>
            <w:r w:rsidR="00C21F5C">
              <w:rPr>
                <w:rFonts w:ascii="Arial" w:hAnsi="Arial" w:cs="Arial"/>
                <w:b/>
                <w:color w:val="000000"/>
              </w:rPr>
              <w:t>Ž</w:t>
            </w:r>
            <w:r w:rsidRPr="001958F5">
              <w:rPr>
                <w:rFonts w:ascii="Arial" w:hAnsi="Arial" w:cs="Arial"/>
                <w:b/>
                <w:color w:val="000000"/>
              </w:rPr>
              <w:t xml:space="preserve">MOKESTĮ </w:t>
            </w:r>
            <w:r w:rsidR="00B4178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958F5">
              <w:rPr>
                <w:rFonts w:ascii="Arial" w:hAnsi="Arial" w:cs="Arial"/>
                <w:b/>
                <w:color w:val="000000"/>
              </w:rPr>
              <w:t>PER 201</w:t>
            </w:r>
            <w:r w:rsidR="00E8676F">
              <w:rPr>
                <w:rFonts w:ascii="Arial" w:hAnsi="Arial" w:cs="Arial"/>
                <w:b/>
                <w:color w:val="000000"/>
              </w:rPr>
              <w:t>9</w:t>
            </w:r>
            <w:r w:rsidRPr="001958F5">
              <w:rPr>
                <w:rFonts w:ascii="Arial" w:hAnsi="Arial" w:cs="Arial"/>
                <w:b/>
                <w:color w:val="000000"/>
              </w:rPr>
              <w:t xml:space="preserve"> METUS</w:t>
            </w:r>
          </w:p>
          <w:p w:rsidR="001958F5" w:rsidRPr="001958F5" w:rsidRDefault="00F427BC" w:rsidP="00E7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</w:t>
            </w:r>
            <w:r w:rsidR="002C27C3">
              <w:rPr>
                <w:rFonts w:ascii="Arial" w:hAnsi="Arial" w:cs="Arial"/>
                <w:b/>
                <w:color w:val="000000"/>
              </w:rPr>
              <w:t xml:space="preserve">I </w:t>
            </w:r>
            <w:r w:rsidR="00E75063">
              <w:rPr>
                <w:rFonts w:ascii="Arial" w:hAnsi="Arial" w:cs="Arial"/>
                <w:b/>
                <w:color w:val="000000"/>
              </w:rPr>
              <w:t>KETVIRTĮ</w:t>
            </w:r>
          </w:p>
        </w:tc>
      </w:tr>
      <w:tr w:rsidR="00FC030B">
        <w:trPr>
          <w:trHeight w:val="70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Pareigų pavadinimas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Darbuotojų skaičius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030B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</w:t>
            </w:r>
            <w:r w:rsidR="00E8676F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  <w:r w:rsidR="00F427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427BC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proofErr w:type="spellEnd"/>
            <w:r w:rsidR="00F427BC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75063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="00F427BC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="00E7506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75063">
              <w:rPr>
                <w:rFonts w:ascii="Arial" w:hAnsi="Arial" w:cs="Arial"/>
                <w:b/>
                <w:color w:val="000000"/>
                <w:sz w:val="20"/>
                <w:szCs w:val="20"/>
              </w:rPr>
              <w:t>ket</w:t>
            </w:r>
            <w:r w:rsidR="006147BB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  <w:proofErr w:type="spellEnd"/>
            <w:r w:rsidR="006147BB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vidutinis mėnesi</w:t>
            </w: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nis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FC030B" w:rsidRPr="001958F5" w:rsidRDefault="00FC030B" w:rsidP="00B417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bruto darbo užmokestis </w:t>
            </w:r>
            <w:proofErr w:type="spellStart"/>
            <w:r w:rsidR="00B4178F">
              <w:rPr>
                <w:rFonts w:ascii="Arial" w:hAnsi="Arial" w:cs="Arial"/>
                <w:b/>
                <w:color w:val="000000"/>
                <w:sz w:val="20"/>
                <w:szCs w:val="20"/>
              </w:rPr>
              <w:t>Eur</w:t>
            </w:r>
            <w:proofErr w:type="spellEnd"/>
            <w:r w:rsidR="00B4178F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77553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Default="00E8676F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Ikimokyklinio ugdymo mokytojas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Default="00E8676F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Pr="008227D4" w:rsidRDefault="00115017" w:rsidP="00B64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8676F">
              <w:rPr>
                <w:rFonts w:ascii="Arial" w:hAnsi="Arial" w:cs="Arial"/>
                <w:sz w:val="20"/>
                <w:szCs w:val="20"/>
              </w:rPr>
              <w:t>25,81</w:t>
            </w:r>
          </w:p>
        </w:tc>
      </w:tr>
      <w:tr w:rsidR="00077553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76F" w:rsidRDefault="00E8676F" w:rsidP="00E867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Priešmokyklinio ugdymo</w:t>
            </w:r>
          </w:p>
          <w:p w:rsidR="00077553" w:rsidRDefault="00E8676F" w:rsidP="00E867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mokytojas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Default="00E8676F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7553" w:rsidRPr="005F0131" w:rsidRDefault="00115017" w:rsidP="00B64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BC5B07">
              <w:rPr>
                <w:rFonts w:ascii="Arial" w:hAnsi="Arial" w:cs="Arial"/>
                <w:sz w:val="20"/>
                <w:szCs w:val="20"/>
              </w:rPr>
              <w:t>45,09</w:t>
            </w:r>
          </w:p>
        </w:tc>
      </w:tr>
      <w:tr w:rsidR="00E8676F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76F" w:rsidRDefault="00E8676F" w:rsidP="00341B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Mokytojo padėjėjas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76F" w:rsidRDefault="00E8676F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76F" w:rsidRPr="008227D4" w:rsidRDefault="00E8676F" w:rsidP="00B64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1501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5,78</w:t>
            </w:r>
          </w:p>
        </w:tc>
      </w:tr>
      <w:tr w:rsidR="00E8676F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76F" w:rsidRDefault="00E8676F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Virėjas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76F" w:rsidRDefault="00E8676F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676F" w:rsidRPr="008227D4" w:rsidRDefault="00115017" w:rsidP="00B64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  <w:r w:rsidR="00E8676F"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</w:tr>
      <w:tr w:rsidR="00E8676F">
        <w:trPr>
          <w:trHeight w:val="54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6F" w:rsidRDefault="00E8676F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Darbininkas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6F" w:rsidRDefault="00E8676F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6F" w:rsidRPr="008227D4" w:rsidRDefault="00CE3DAC" w:rsidP="000A6B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555,00</w:t>
            </w:r>
          </w:p>
        </w:tc>
      </w:tr>
      <w:tr w:rsidR="00E8676F">
        <w:trPr>
          <w:trHeight w:val="54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6F" w:rsidRDefault="006B7FA4" w:rsidP="006B7F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Mokytojo padėjėjas (su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poreikių vaikais)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6F" w:rsidRDefault="00E8676F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6F" w:rsidRDefault="00115017" w:rsidP="000A6B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  <w:bookmarkStart w:id="0" w:name="_GoBack"/>
            <w:bookmarkEnd w:id="0"/>
            <w:r w:rsidR="00CE3DAC">
              <w:rPr>
                <w:rFonts w:ascii="Arial" w:hAnsi="Arial" w:cs="Arial"/>
                <w:sz w:val="20"/>
                <w:szCs w:val="20"/>
              </w:rPr>
              <w:t>5,44</w:t>
            </w:r>
          </w:p>
        </w:tc>
      </w:tr>
    </w:tbl>
    <w:p w:rsidR="00183370" w:rsidRDefault="00183370"/>
    <w:sectPr w:rsidR="00183370" w:rsidSect="00C21F5C">
      <w:pgSz w:w="11906" w:h="16838" w:code="9"/>
      <w:pgMar w:top="844" w:right="566" w:bottom="1134" w:left="1701" w:header="567" w:footer="567" w:gutter="0"/>
      <w:cols w:space="1296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24"/>
  <w:drawingGridVerticalSpacing w:val="65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8F"/>
    <w:rsid w:val="0004446B"/>
    <w:rsid w:val="00055440"/>
    <w:rsid w:val="00077553"/>
    <w:rsid w:val="00082B40"/>
    <w:rsid w:val="000A6B21"/>
    <w:rsid w:val="00115017"/>
    <w:rsid w:val="001233C2"/>
    <w:rsid w:val="00151E12"/>
    <w:rsid w:val="00182F95"/>
    <w:rsid w:val="00183370"/>
    <w:rsid w:val="001958F5"/>
    <w:rsid w:val="001A0799"/>
    <w:rsid w:val="001B7C47"/>
    <w:rsid w:val="002343C5"/>
    <w:rsid w:val="00270BCB"/>
    <w:rsid w:val="0028058A"/>
    <w:rsid w:val="00286412"/>
    <w:rsid w:val="002C27C3"/>
    <w:rsid w:val="002D3DA8"/>
    <w:rsid w:val="002E302E"/>
    <w:rsid w:val="003503BE"/>
    <w:rsid w:val="00452259"/>
    <w:rsid w:val="00477B8E"/>
    <w:rsid w:val="004A33DB"/>
    <w:rsid w:val="004C3F10"/>
    <w:rsid w:val="004C65D1"/>
    <w:rsid w:val="0052180F"/>
    <w:rsid w:val="005303AA"/>
    <w:rsid w:val="00580DB0"/>
    <w:rsid w:val="00590221"/>
    <w:rsid w:val="005F0131"/>
    <w:rsid w:val="006147BB"/>
    <w:rsid w:val="00684E73"/>
    <w:rsid w:val="006B7FA4"/>
    <w:rsid w:val="006C1E38"/>
    <w:rsid w:val="006D098B"/>
    <w:rsid w:val="006D5385"/>
    <w:rsid w:val="00740CAC"/>
    <w:rsid w:val="0074428A"/>
    <w:rsid w:val="008227D4"/>
    <w:rsid w:val="0083768A"/>
    <w:rsid w:val="00865350"/>
    <w:rsid w:val="008D15CE"/>
    <w:rsid w:val="008D54A2"/>
    <w:rsid w:val="00900121"/>
    <w:rsid w:val="00916E15"/>
    <w:rsid w:val="009D72F0"/>
    <w:rsid w:val="00A0314E"/>
    <w:rsid w:val="00A05EED"/>
    <w:rsid w:val="00A3410C"/>
    <w:rsid w:val="00A54A38"/>
    <w:rsid w:val="00AB56DF"/>
    <w:rsid w:val="00AE6BB1"/>
    <w:rsid w:val="00AF48A4"/>
    <w:rsid w:val="00B4178F"/>
    <w:rsid w:val="00B64BEB"/>
    <w:rsid w:val="00B743BA"/>
    <w:rsid w:val="00B96B4E"/>
    <w:rsid w:val="00BC5B07"/>
    <w:rsid w:val="00C21F5C"/>
    <w:rsid w:val="00C506A9"/>
    <w:rsid w:val="00C5109E"/>
    <w:rsid w:val="00C623D4"/>
    <w:rsid w:val="00C666AE"/>
    <w:rsid w:val="00C80A14"/>
    <w:rsid w:val="00CE3DAC"/>
    <w:rsid w:val="00D2100A"/>
    <w:rsid w:val="00D97D32"/>
    <w:rsid w:val="00DD326C"/>
    <w:rsid w:val="00E64558"/>
    <w:rsid w:val="00E679E5"/>
    <w:rsid w:val="00E75063"/>
    <w:rsid w:val="00E8676F"/>
    <w:rsid w:val="00F36366"/>
    <w:rsid w:val="00F427BC"/>
    <w:rsid w:val="00F738E4"/>
    <w:rsid w:val="00F738F0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bo\Documents\Inf.%20DU\Infor%20DU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 DU 2014</Template>
  <TotalTime>45</TotalTime>
  <Pages>1</Pages>
  <Words>245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APIE DARBO UŽMOKESTĮ PER 2012 METUS</vt:lpstr>
    </vt:vector>
  </TitlesOfParts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APIE DARBO UŽMOKESTĮ PER 2012 METUS</dc:title>
  <dc:creator>Darbo</dc:creator>
  <cp:lastModifiedBy>Darbo</cp:lastModifiedBy>
  <cp:revision>5</cp:revision>
  <dcterms:created xsi:type="dcterms:W3CDTF">2018-03-07T14:32:00Z</dcterms:created>
  <dcterms:modified xsi:type="dcterms:W3CDTF">2019-11-13T13:06:00Z</dcterms:modified>
</cp:coreProperties>
</file>