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6027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6C4CDECF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7F994DB8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747786A" w14:textId="77777777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20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4BE35BFD" w14:textId="372D741D" w:rsidR="001958F5" w:rsidRPr="001958F5" w:rsidRDefault="004D6E64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644C3E">
              <w:rPr>
                <w:rFonts w:ascii="Arial" w:hAnsi="Arial" w:cs="Arial"/>
                <w:b/>
                <w:color w:val="000000"/>
              </w:rPr>
              <w:t>I</w:t>
            </w:r>
            <w:r w:rsidR="001068DF"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 w14:paraId="738A2103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CAC99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65E18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4A9DE" w14:textId="65CC5B64"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4D6E64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64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454579E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56234A3" w14:textId="77777777"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 w14:paraId="4C035BAF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215B17" w14:textId="77777777"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04385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B07B3" w14:textId="14504B6B" w:rsidR="000C7630" w:rsidRPr="008227D4" w:rsidRDefault="00BE2AFF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977,44</w:t>
            </w:r>
          </w:p>
        </w:tc>
      </w:tr>
      <w:tr w:rsidR="000C7630" w14:paraId="25D37A2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E11394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50B8E7C9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0EDBF" w14:textId="77777777"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CDAF87" w14:textId="5619761B" w:rsidR="000C7630" w:rsidRPr="005F0131" w:rsidRDefault="00081E52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1396,58</w:t>
            </w:r>
          </w:p>
        </w:tc>
      </w:tr>
      <w:tr w:rsidR="000C7630" w14:paraId="7CAB1D1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2E9AA" w14:textId="77777777"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CAE604" w14:textId="213F1905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411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6F755" w14:textId="30E2DA79" w:rsidR="000C7630" w:rsidRPr="008227D4" w:rsidRDefault="00081E52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801,90</w:t>
            </w:r>
          </w:p>
        </w:tc>
      </w:tr>
      <w:tr w:rsidR="000C7630" w14:paraId="7C0478E1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8EC4D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DE2F18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1A5DB" w14:textId="136A9778" w:rsidR="000C7630" w:rsidRPr="008227D4" w:rsidRDefault="00081E52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722,51</w:t>
            </w:r>
          </w:p>
        </w:tc>
      </w:tr>
      <w:tr w:rsidR="000C7630" w14:paraId="44F64311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4407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6CA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797A" w14:textId="559D5F87" w:rsidR="000C7630" w:rsidRPr="00D41729" w:rsidRDefault="00E411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607,00</w:t>
            </w:r>
          </w:p>
        </w:tc>
      </w:tr>
      <w:tr w:rsidR="000C7630" w14:paraId="71A8049A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C5DB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44DE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B81C" w14:textId="082B4DBC" w:rsidR="000C7630" w:rsidRPr="00D41729" w:rsidRDefault="008A4BD8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745,25</w:t>
            </w:r>
          </w:p>
        </w:tc>
      </w:tr>
    </w:tbl>
    <w:p w14:paraId="55C580A7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78F"/>
    <w:rsid w:val="0004446B"/>
    <w:rsid w:val="00055440"/>
    <w:rsid w:val="00077553"/>
    <w:rsid w:val="00081E52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715EC"/>
    <w:rsid w:val="00477B8E"/>
    <w:rsid w:val="004A33DB"/>
    <w:rsid w:val="004C3F10"/>
    <w:rsid w:val="004C65D1"/>
    <w:rsid w:val="004D6E64"/>
    <w:rsid w:val="0052180F"/>
    <w:rsid w:val="005303AA"/>
    <w:rsid w:val="00580DB0"/>
    <w:rsid w:val="00590221"/>
    <w:rsid w:val="005F0131"/>
    <w:rsid w:val="006147BB"/>
    <w:rsid w:val="00644C3E"/>
    <w:rsid w:val="00684E73"/>
    <w:rsid w:val="006C1E38"/>
    <w:rsid w:val="006D098B"/>
    <w:rsid w:val="006D5385"/>
    <w:rsid w:val="00740CAC"/>
    <w:rsid w:val="0074428A"/>
    <w:rsid w:val="007B3CCE"/>
    <w:rsid w:val="00811856"/>
    <w:rsid w:val="008227D4"/>
    <w:rsid w:val="0083768A"/>
    <w:rsid w:val="00865350"/>
    <w:rsid w:val="008A4BD8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E2AFF"/>
    <w:rsid w:val="00C21F5C"/>
    <w:rsid w:val="00C506A9"/>
    <w:rsid w:val="00C5109E"/>
    <w:rsid w:val="00C623D4"/>
    <w:rsid w:val="00C666AE"/>
    <w:rsid w:val="00C80A14"/>
    <w:rsid w:val="00D2100A"/>
    <w:rsid w:val="00D41729"/>
    <w:rsid w:val="00DD326C"/>
    <w:rsid w:val="00E411A6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C0384"/>
  <w15:docId w15:val="{2EAF3C18-5215-4EF8-B757-C82CE070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83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User</cp:lastModifiedBy>
  <cp:revision>5</cp:revision>
  <dcterms:created xsi:type="dcterms:W3CDTF">2020-05-07T09:27:00Z</dcterms:created>
  <dcterms:modified xsi:type="dcterms:W3CDTF">2020-11-18T07:57:00Z</dcterms:modified>
</cp:coreProperties>
</file>