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60277" w14:textId="77777777" w:rsidR="00C21F5C" w:rsidRDefault="00C21F5C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6"/>
        <w:gridCol w:w="2260"/>
        <w:gridCol w:w="2900"/>
      </w:tblGrid>
      <w:tr w:rsidR="001958F5" w:rsidRPr="001958F5" w14:paraId="6C4CDECF" w14:textId="77777777" w:rsidTr="00E75063">
        <w:trPr>
          <w:trHeight w:val="1417"/>
        </w:trPr>
        <w:tc>
          <w:tcPr>
            <w:tcW w:w="7806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14:paraId="7F994DB8" w14:textId="77777777" w:rsidR="00C21F5C" w:rsidRDefault="00C21F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747786A" w14:textId="77777777" w:rsidR="00B4178F" w:rsidRDefault="0019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958F5">
              <w:rPr>
                <w:rFonts w:ascii="Arial" w:hAnsi="Arial" w:cs="Arial"/>
                <w:b/>
                <w:color w:val="000000"/>
              </w:rPr>
              <w:t>INFORMACIJA APIE DARBO U</w:t>
            </w:r>
            <w:r w:rsidR="00C21F5C">
              <w:rPr>
                <w:rFonts w:ascii="Arial" w:hAnsi="Arial" w:cs="Arial"/>
                <w:b/>
                <w:color w:val="000000"/>
              </w:rPr>
              <w:t>Ž</w:t>
            </w:r>
            <w:r w:rsidRPr="001958F5">
              <w:rPr>
                <w:rFonts w:ascii="Arial" w:hAnsi="Arial" w:cs="Arial"/>
                <w:b/>
                <w:color w:val="000000"/>
              </w:rPr>
              <w:t xml:space="preserve">MOKESTĮ </w:t>
            </w:r>
            <w:r w:rsidR="00B4178F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958F5">
              <w:rPr>
                <w:rFonts w:ascii="Arial" w:hAnsi="Arial" w:cs="Arial"/>
                <w:b/>
                <w:color w:val="000000"/>
              </w:rPr>
              <w:t>PER 20</w:t>
            </w:r>
            <w:r w:rsidR="001068DF">
              <w:rPr>
                <w:rFonts w:ascii="Arial" w:hAnsi="Arial" w:cs="Arial"/>
                <w:b/>
                <w:color w:val="000000"/>
              </w:rPr>
              <w:t>20</w:t>
            </w:r>
            <w:r w:rsidRPr="001958F5">
              <w:rPr>
                <w:rFonts w:ascii="Arial" w:hAnsi="Arial" w:cs="Arial"/>
                <w:b/>
                <w:color w:val="000000"/>
              </w:rPr>
              <w:t xml:space="preserve"> METUS</w:t>
            </w:r>
          </w:p>
          <w:p w14:paraId="4BE35BFD" w14:textId="7FC6E20B" w:rsidR="001958F5" w:rsidRPr="001958F5" w:rsidRDefault="00644C3E" w:rsidP="00E7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</w:t>
            </w:r>
            <w:r w:rsidR="001068DF">
              <w:rPr>
                <w:rFonts w:ascii="Arial" w:hAnsi="Arial" w:cs="Arial"/>
                <w:b/>
                <w:color w:val="000000"/>
              </w:rPr>
              <w:t>I</w:t>
            </w:r>
            <w:r w:rsidR="002C27C3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E75063">
              <w:rPr>
                <w:rFonts w:ascii="Arial" w:hAnsi="Arial" w:cs="Arial"/>
                <w:b/>
                <w:color w:val="000000"/>
              </w:rPr>
              <w:t>KETVIRTĮ</w:t>
            </w:r>
          </w:p>
        </w:tc>
      </w:tr>
      <w:tr w:rsidR="00FC030B" w14:paraId="738A2103" w14:textId="77777777">
        <w:trPr>
          <w:trHeight w:val="70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0CAC99" w14:textId="77777777" w:rsidR="00FC030B" w:rsidRPr="001958F5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Pareigų pavadinimas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465E18" w14:textId="77777777" w:rsidR="00FC030B" w:rsidRPr="001958F5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Darbuotojų skaičius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94A9DE" w14:textId="0BDAB88F" w:rsidR="00FC030B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  <w:r w:rsidR="001E68D9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  <w:r w:rsidR="00F427B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m.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1E68D9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 w:rsidR="00644C3E">
              <w:rPr>
                <w:rFonts w:ascii="Arial" w:hAnsi="Arial" w:cs="Arial"/>
                <w:b/>
                <w:color w:val="000000"/>
                <w:sz w:val="20"/>
                <w:szCs w:val="20"/>
              </w:rPr>
              <w:t>I</w:t>
            </w:r>
            <w:r w:rsidR="00E7506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75063">
              <w:rPr>
                <w:rFonts w:ascii="Arial" w:hAnsi="Arial" w:cs="Arial"/>
                <w:b/>
                <w:color w:val="000000"/>
                <w:sz w:val="20"/>
                <w:szCs w:val="20"/>
              </w:rPr>
              <w:t>ket</w:t>
            </w:r>
            <w:r w:rsidR="006147BB">
              <w:rPr>
                <w:rFonts w:ascii="Arial" w:hAnsi="Arial" w:cs="Arial"/>
                <w:b/>
                <w:color w:val="000000"/>
                <w:sz w:val="20"/>
                <w:szCs w:val="20"/>
              </w:rPr>
              <w:t>v</w:t>
            </w:r>
            <w:proofErr w:type="spellEnd"/>
            <w:r w:rsidR="006147BB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454579E6" w14:textId="77777777" w:rsidR="00FC030B" w:rsidRPr="001958F5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vidutinis mėnesi</w:t>
            </w: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nis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156234A3" w14:textId="77777777" w:rsidR="00FC030B" w:rsidRPr="001958F5" w:rsidRDefault="00FC030B" w:rsidP="00B417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bruto darbo užmokestis </w:t>
            </w:r>
            <w:r w:rsidR="00B4178F">
              <w:rPr>
                <w:rFonts w:ascii="Arial" w:hAnsi="Arial" w:cs="Arial"/>
                <w:b/>
                <w:color w:val="000000"/>
                <w:sz w:val="20"/>
                <w:szCs w:val="20"/>
              </w:rPr>
              <w:t>Eur.</w:t>
            </w: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0C7630" w14:paraId="4C035BAF" w14:textId="77777777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215B17" w14:textId="77777777" w:rsidR="000C7630" w:rsidRDefault="000C7630" w:rsidP="00341B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Ikimokyklinio ugdymo mokytojas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B04385" w14:textId="77777777" w:rsidR="000C7630" w:rsidRDefault="000C7630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1B07B3" w14:textId="0B1E91B4" w:rsidR="000C7630" w:rsidRPr="008227D4" w:rsidRDefault="00811856" w:rsidP="00B64B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925,50</w:t>
            </w:r>
          </w:p>
        </w:tc>
      </w:tr>
      <w:tr w:rsidR="000C7630" w14:paraId="25D37A2D" w14:textId="77777777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E11394" w14:textId="77777777" w:rsidR="000C7630" w:rsidRDefault="000C7630" w:rsidP="000C76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Priešmokyklinio ugdymo</w:t>
            </w:r>
          </w:p>
          <w:p w14:paraId="50B8E7C9" w14:textId="77777777" w:rsidR="000C7630" w:rsidRDefault="000C7630" w:rsidP="000C76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mokytojas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A0EDBF" w14:textId="77777777" w:rsidR="000C7630" w:rsidRDefault="001E68D9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CDAF87" w14:textId="467EE4C7" w:rsidR="000C7630" w:rsidRPr="005F0131" w:rsidRDefault="00811856" w:rsidP="0047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1221,63</w:t>
            </w:r>
          </w:p>
        </w:tc>
      </w:tr>
      <w:tr w:rsidR="000C7630" w14:paraId="7CAB1D1D" w14:textId="77777777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02E9AA" w14:textId="77777777" w:rsidR="000C7630" w:rsidRDefault="007B3CCE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Mokytojo</w:t>
            </w:r>
            <w:r w:rsidR="000C7630">
              <w:rPr>
                <w:rFonts w:ascii="Arial" w:hAnsi="Arial" w:cs="Arial"/>
                <w:color w:val="000000"/>
                <w:sz w:val="20"/>
                <w:szCs w:val="20"/>
              </w:rPr>
              <w:t xml:space="preserve"> padėjėjas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CAE604" w14:textId="213F1905" w:rsidR="000C7630" w:rsidRDefault="000C7630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E411A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E6F755" w14:textId="5AD48D98" w:rsidR="000C7630" w:rsidRPr="008227D4" w:rsidRDefault="00E411A6" w:rsidP="001A6A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758,86</w:t>
            </w:r>
          </w:p>
        </w:tc>
      </w:tr>
      <w:tr w:rsidR="000C7630" w14:paraId="7C0478E1" w14:textId="77777777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88EC4D" w14:textId="77777777" w:rsidR="000C7630" w:rsidRDefault="000C7630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Virėjas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DE2F18" w14:textId="77777777" w:rsidR="000C7630" w:rsidRDefault="000C7630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C1A5DB" w14:textId="5348809F" w:rsidR="000C7630" w:rsidRPr="008227D4" w:rsidRDefault="00E411A6" w:rsidP="0047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753,96</w:t>
            </w:r>
          </w:p>
        </w:tc>
      </w:tr>
      <w:tr w:rsidR="000C7630" w14:paraId="44F64311" w14:textId="77777777">
        <w:trPr>
          <w:trHeight w:val="54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E4407" w14:textId="77777777" w:rsidR="000C7630" w:rsidRDefault="000C7630" w:rsidP="000775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Darbininkas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96CA" w14:textId="77777777" w:rsidR="000C7630" w:rsidRDefault="000C7630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797A" w14:textId="559D5F87" w:rsidR="000C7630" w:rsidRPr="00D41729" w:rsidRDefault="00E411A6" w:rsidP="0047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607,00</w:t>
            </w:r>
          </w:p>
        </w:tc>
      </w:tr>
      <w:tr w:rsidR="000C7630" w14:paraId="71A8049A" w14:textId="77777777">
        <w:trPr>
          <w:trHeight w:val="54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7C5DB" w14:textId="77777777" w:rsidR="000C7630" w:rsidRDefault="000C7630" w:rsidP="000C76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Mokytojo padėjėjas (su spec. poreikių vaikais)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E44DE" w14:textId="77777777" w:rsidR="000C7630" w:rsidRDefault="000C7630" w:rsidP="000775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B81C" w14:textId="22270C2C" w:rsidR="000C7630" w:rsidRPr="00D41729" w:rsidRDefault="00D41729" w:rsidP="004715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729">
              <w:rPr>
                <w:rFonts w:ascii="Arial" w:hAnsi="Arial" w:cs="Arial"/>
                <w:sz w:val="20"/>
                <w:szCs w:val="20"/>
              </w:rPr>
              <w:t>7</w:t>
            </w:r>
            <w:r w:rsidR="00E411A6">
              <w:rPr>
                <w:rFonts w:ascii="Arial" w:hAnsi="Arial" w:cs="Arial"/>
                <w:sz w:val="20"/>
                <w:szCs w:val="20"/>
              </w:rPr>
              <w:t>47,61</w:t>
            </w:r>
          </w:p>
        </w:tc>
      </w:tr>
    </w:tbl>
    <w:p w14:paraId="55C580A7" w14:textId="77777777" w:rsidR="00183370" w:rsidRDefault="00183370"/>
    <w:sectPr w:rsidR="00183370" w:rsidSect="00C21F5C">
      <w:pgSz w:w="11906" w:h="16838" w:code="9"/>
      <w:pgMar w:top="844" w:right="566" w:bottom="1134" w:left="1701" w:header="567" w:footer="567" w:gutter="0"/>
      <w:cols w:space="1296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24"/>
  <w:drawingGridVerticalSpacing w:val="65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78F"/>
    <w:rsid w:val="0004446B"/>
    <w:rsid w:val="00055440"/>
    <w:rsid w:val="00077553"/>
    <w:rsid w:val="00082B40"/>
    <w:rsid w:val="000A6B21"/>
    <w:rsid w:val="000C7630"/>
    <w:rsid w:val="001068DF"/>
    <w:rsid w:val="001233C2"/>
    <w:rsid w:val="00151E12"/>
    <w:rsid w:val="00183370"/>
    <w:rsid w:val="001958F5"/>
    <w:rsid w:val="001A0799"/>
    <w:rsid w:val="001A6A69"/>
    <w:rsid w:val="001B7C47"/>
    <w:rsid w:val="001E68D9"/>
    <w:rsid w:val="00270BCB"/>
    <w:rsid w:val="0028058A"/>
    <w:rsid w:val="00286412"/>
    <w:rsid w:val="002C27C3"/>
    <w:rsid w:val="002D3DA8"/>
    <w:rsid w:val="002E302E"/>
    <w:rsid w:val="003503BE"/>
    <w:rsid w:val="00363AA5"/>
    <w:rsid w:val="003D7CA6"/>
    <w:rsid w:val="00452259"/>
    <w:rsid w:val="004715EC"/>
    <w:rsid w:val="00477B8E"/>
    <w:rsid w:val="004A33DB"/>
    <w:rsid w:val="004C3F10"/>
    <w:rsid w:val="004C65D1"/>
    <w:rsid w:val="0052180F"/>
    <w:rsid w:val="005303AA"/>
    <w:rsid w:val="00580DB0"/>
    <w:rsid w:val="00590221"/>
    <w:rsid w:val="005F0131"/>
    <w:rsid w:val="006147BB"/>
    <w:rsid w:val="00644C3E"/>
    <w:rsid w:val="00684E73"/>
    <w:rsid w:val="006C1E38"/>
    <w:rsid w:val="006D098B"/>
    <w:rsid w:val="006D5385"/>
    <w:rsid w:val="00740CAC"/>
    <w:rsid w:val="0074428A"/>
    <w:rsid w:val="007B3CCE"/>
    <w:rsid w:val="00811856"/>
    <w:rsid w:val="008227D4"/>
    <w:rsid w:val="0083768A"/>
    <w:rsid w:val="00865350"/>
    <w:rsid w:val="008D15CE"/>
    <w:rsid w:val="008D54A2"/>
    <w:rsid w:val="00900121"/>
    <w:rsid w:val="00916E15"/>
    <w:rsid w:val="009A061F"/>
    <w:rsid w:val="009D72F0"/>
    <w:rsid w:val="00A0314E"/>
    <w:rsid w:val="00A05EED"/>
    <w:rsid w:val="00A3410C"/>
    <w:rsid w:val="00A54A38"/>
    <w:rsid w:val="00AB56DF"/>
    <w:rsid w:val="00AE6BB1"/>
    <w:rsid w:val="00AF48A4"/>
    <w:rsid w:val="00B4178F"/>
    <w:rsid w:val="00B64BEB"/>
    <w:rsid w:val="00B743BA"/>
    <w:rsid w:val="00B96B4E"/>
    <w:rsid w:val="00C21F5C"/>
    <w:rsid w:val="00C506A9"/>
    <w:rsid w:val="00C5109E"/>
    <w:rsid w:val="00C623D4"/>
    <w:rsid w:val="00C666AE"/>
    <w:rsid w:val="00C80A14"/>
    <w:rsid w:val="00D2100A"/>
    <w:rsid w:val="00D41729"/>
    <w:rsid w:val="00DD326C"/>
    <w:rsid w:val="00E411A6"/>
    <w:rsid w:val="00E64558"/>
    <w:rsid w:val="00E679E5"/>
    <w:rsid w:val="00E75063"/>
    <w:rsid w:val="00F36366"/>
    <w:rsid w:val="00F427BC"/>
    <w:rsid w:val="00F738E4"/>
    <w:rsid w:val="00F738F0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4C0384"/>
  <w15:docId w15:val="{2EAF3C18-5215-4EF8-B757-C82CE070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Inf.%20DU\Infor%20DU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 DU 2014</Template>
  <TotalTime>34</TotalTime>
  <Pages>1</Pages>
  <Words>245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INFORMACIJA APIE DARBO UŽMOKESTĮ PER 2012 METUS</vt:lpstr>
      <vt:lpstr>INFORMACIJA APIE DARBO UŽMOKESTĮ PER 2012 METUS</vt:lpstr>
    </vt:vector>
  </TitlesOfParts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APIE DARBO UŽMOKESTĮ PER 2012 METUS</dc:title>
  <dc:creator>Darbo</dc:creator>
  <cp:lastModifiedBy>User</cp:lastModifiedBy>
  <cp:revision>4</cp:revision>
  <dcterms:created xsi:type="dcterms:W3CDTF">2020-05-07T09:27:00Z</dcterms:created>
  <dcterms:modified xsi:type="dcterms:W3CDTF">2020-10-01T14:33:00Z</dcterms:modified>
</cp:coreProperties>
</file>