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C" w:rsidRDefault="00C21F5C"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1068DF">
              <w:rPr>
                <w:rFonts w:ascii="Arial" w:hAnsi="Arial" w:cs="Arial"/>
                <w:b/>
                <w:color w:val="000000"/>
              </w:rPr>
              <w:t>20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:rsidR="001958F5" w:rsidRPr="001958F5" w:rsidRDefault="001068DF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  <w:r w:rsidR="002C27C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proofErr w:type="spellStart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</w:t>
            </w:r>
            <w:proofErr w:type="spellEnd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8227D4" w:rsidRDefault="00D41729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924,45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1E68D9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5F0131" w:rsidRDefault="00D4172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1200,50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7B3CC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</w:t>
            </w:r>
            <w:r w:rsidR="000C7630">
              <w:rPr>
                <w:rFonts w:ascii="Arial" w:hAnsi="Arial" w:cs="Arial"/>
                <w:color w:val="000000"/>
                <w:sz w:val="20"/>
                <w:szCs w:val="20"/>
              </w:rPr>
              <w:t xml:space="preserve">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8227D4" w:rsidRDefault="00D41729" w:rsidP="001A6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696,12</w:t>
            </w:r>
          </w:p>
        </w:tc>
      </w:tr>
      <w:tr w:rsidR="000C7630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630" w:rsidRPr="008227D4" w:rsidRDefault="00D4172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720,30</w:t>
            </w:r>
          </w:p>
        </w:tc>
      </w:tr>
      <w:tr w:rsidR="000C7630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Pr="00D41729" w:rsidRDefault="00D4172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729">
              <w:rPr>
                <w:rFonts w:ascii="Arial" w:hAnsi="Arial" w:cs="Arial"/>
                <w:sz w:val="20"/>
                <w:szCs w:val="20"/>
              </w:rPr>
              <w:t>610,00</w:t>
            </w:r>
          </w:p>
        </w:tc>
      </w:tr>
      <w:tr w:rsidR="000C7630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Mokytojo padėjėjas (su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630" w:rsidRPr="00D41729" w:rsidRDefault="00D4172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729">
              <w:rPr>
                <w:rFonts w:ascii="Arial" w:hAnsi="Arial" w:cs="Arial"/>
                <w:sz w:val="20"/>
                <w:szCs w:val="20"/>
              </w:rPr>
              <w:t>718,85</w:t>
            </w:r>
          </w:p>
        </w:tc>
      </w:tr>
    </w:tbl>
    <w:p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0C7630"/>
    <w:rsid w:val="001068DF"/>
    <w:rsid w:val="001233C2"/>
    <w:rsid w:val="00151E12"/>
    <w:rsid w:val="00183370"/>
    <w:rsid w:val="001958F5"/>
    <w:rsid w:val="001A0799"/>
    <w:rsid w:val="001A6A69"/>
    <w:rsid w:val="001B7C47"/>
    <w:rsid w:val="001E68D9"/>
    <w:rsid w:val="00270BCB"/>
    <w:rsid w:val="0028058A"/>
    <w:rsid w:val="00286412"/>
    <w:rsid w:val="002C27C3"/>
    <w:rsid w:val="002D3DA8"/>
    <w:rsid w:val="002E302E"/>
    <w:rsid w:val="003503BE"/>
    <w:rsid w:val="00363AA5"/>
    <w:rsid w:val="003D7CA6"/>
    <w:rsid w:val="00452259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84E73"/>
    <w:rsid w:val="006C1E38"/>
    <w:rsid w:val="006D098B"/>
    <w:rsid w:val="006D5385"/>
    <w:rsid w:val="00740CAC"/>
    <w:rsid w:val="0074428A"/>
    <w:rsid w:val="007B3CCE"/>
    <w:rsid w:val="008227D4"/>
    <w:rsid w:val="0083768A"/>
    <w:rsid w:val="00865350"/>
    <w:rsid w:val="008D15CE"/>
    <w:rsid w:val="008D54A2"/>
    <w:rsid w:val="00900121"/>
    <w:rsid w:val="00916E15"/>
    <w:rsid w:val="009A061F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C21F5C"/>
    <w:rsid w:val="00C506A9"/>
    <w:rsid w:val="00C5109E"/>
    <w:rsid w:val="00C623D4"/>
    <w:rsid w:val="00C666AE"/>
    <w:rsid w:val="00C80A14"/>
    <w:rsid w:val="00D2100A"/>
    <w:rsid w:val="00D41729"/>
    <w:rsid w:val="00DD326C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o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2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APIE DARBO UŽMOKESTĮ PER 2012 METUS</vt:lpstr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2</cp:revision>
  <dcterms:created xsi:type="dcterms:W3CDTF">2020-05-07T09:27:00Z</dcterms:created>
  <dcterms:modified xsi:type="dcterms:W3CDTF">2020-05-07T09:27:00Z</dcterms:modified>
</cp:coreProperties>
</file>