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76D29" w14:textId="77777777" w:rsidR="00C21F5C" w:rsidRDefault="00C21F5C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46"/>
        <w:gridCol w:w="2260"/>
        <w:gridCol w:w="2900"/>
      </w:tblGrid>
      <w:tr w:rsidR="001958F5" w:rsidRPr="001958F5" w14:paraId="22AE7374" w14:textId="77777777" w:rsidTr="00E75063">
        <w:trPr>
          <w:trHeight w:val="1417"/>
        </w:trPr>
        <w:tc>
          <w:tcPr>
            <w:tcW w:w="7806" w:type="dxa"/>
            <w:gridSpan w:val="3"/>
            <w:tcBorders>
              <w:top w:val="nil"/>
              <w:bottom w:val="single" w:sz="6" w:space="0" w:color="auto"/>
              <w:right w:val="nil"/>
            </w:tcBorders>
          </w:tcPr>
          <w:p w14:paraId="6A438C58" w14:textId="77777777" w:rsidR="00C21F5C" w:rsidRDefault="00C21F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3C6BECA0" w14:textId="1FC889E3" w:rsidR="00B4178F" w:rsidRDefault="001958F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1958F5">
              <w:rPr>
                <w:rFonts w:ascii="Arial" w:hAnsi="Arial" w:cs="Arial"/>
                <w:b/>
                <w:color w:val="000000"/>
              </w:rPr>
              <w:t>INFORMACIJA APIE DARBO U</w:t>
            </w:r>
            <w:r w:rsidR="00C21F5C">
              <w:rPr>
                <w:rFonts w:ascii="Arial" w:hAnsi="Arial" w:cs="Arial"/>
                <w:b/>
                <w:color w:val="000000"/>
              </w:rPr>
              <w:t>Ž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MOKESTĮ </w:t>
            </w:r>
            <w:r w:rsidR="00B4178F">
              <w:rPr>
                <w:rFonts w:ascii="Arial" w:hAnsi="Arial" w:cs="Arial"/>
                <w:b/>
                <w:color w:val="000000"/>
              </w:rPr>
              <w:t xml:space="preserve"> </w:t>
            </w:r>
            <w:r w:rsidRPr="001958F5">
              <w:rPr>
                <w:rFonts w:ascii="Arial" w:hAnsi="Arial" w:cs="Arial"/>
                <w:b/>
                <w:color w:val="000000"/>
              </w:rPr>
              <w:t>PER 20</w:t>
            </w:r>
            <w:r w:rsidR="00BD65AB">
              <w:rPr>
                <w:rFonts w:ascii="Arial" w:hAnsi="Arial" w:cs="Arial"/>
                <w:b/>
                <w:color w:val="000000"/>
              </w:rPr>
              <w:t>20</w:t>
            </w:r>
            <w:r w:rsidRPr="001958F5">
              <w:rPr>
                <w:rFonts w:ascii="Arial" w:hAnsi="Arial" w:cs="Arial"/>
                <w:b/>
                <w:color w:val="000000"/>
              </w:rPr>
              <w:t xml:space="preserve"> METUS</w:t>
            </w:r>
          </w:p>
          <w:p w14:paraId="13619C1B" w14:textId="77777777" w:rsidR="001958F5" w:rsidRPr="001958F5" w:rsidRDefault="001958F5" w:rsidP="00E750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FC030B" w14:paraId="16C9A337" w14:textId="77777777">
        <w:trPr>
          <w:trHeight w:val="70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8FF319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Pareigų pavadinimas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6DC446" w14:textId="77777777" w:rsidR="00FC030B" w:rsidRPr="001958F5" w:rsidRDefault="00FC030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Darbuotojų skaičius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0F8222" w14:textId="50FC1F0C" w:rsidR="00FC030B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="00BD65A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20 </w:t>
            </w:r>
            <w:r w:rsidR="00F427BC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</w:p>
          <w:p w14:paraId="55FFF784" w14:textId="733FDEB5" w:rsidR="00FC030B" w:rsidRPr="001958F5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vidutinis mėnesi</w:t>
            </w: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>nis</w:t>
            </w:r>
          </w:p>
          <w:p w14:paraId="57C76063" w14:textId="7E11DCE8" w:rsidR="00FC030B" w:rsidRPr="001958F5" w:rsidRDefault="00FC030B" w:rsidP="00BD65A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958F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bruto darbo užmokestis </w:t>
            </w:r>
            <w:r w:rsidR="00B4178F">
              <w:rPr>
                <w:rFonts w:ascii="Arial" w:hAnsi="Arial" w:cs="Arial"/>
                <w:b/>
                <w:color w:val="000000"/>
                <w:sz w:val="20"/>
                <w:szCs w:val="20"/>
              </w:rPr>
              <w:t>Eur.</w:t>
            </w:r>
          </w:p>
        </w:tc>
      </w:tr>
      <w:tr w:rsidR="00BD65AB" w14:paraId="39387C86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72203" w14:textId="5061146D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Ikimokyklinio ugdymo 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30AD4C" w14:textId="650E3C31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751F24" w14:textId="72F8F72A" w:rsidR="00BD65AB" w:rsidRPr="008227D4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</w:tr>
      <w:tr w:rsidR="00BD65AB" w14:paraId="720BFE4C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EA3C1E" w14:textId="77777777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Priešmokyklinio ugdymo</w:t>
            </w:r>
          </w:p>
          <w:p w14:paraId="7CA44541" w14:textId="35110053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01CE97" w14:textId="12AFA66C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15F59FC" w14:textId="298B0C00" w:rsidR="00BD65AB" w:rsidRPr="005F0131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21,63</w:t>
            </w:r>
          </w:p>
        </w:tc>
      </w:tr>
      <w:tr w:rsidR="00BD65AB" w14:paraId="633FD4A3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279D39" w14:textId="68BFF2E8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7C77808" w14:textId="711F8DFE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4D36D" w14:textId="10E56CFB" w:rsidR="00BD65AB" w:rsidRPr="008227D4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8,86</w:t>
            </w:r>
          </w:p>
        </w:tc>
      </w:tr>
      <w:tr w:rsidR="00BD65AB" w14:paraId="3DA53F48" w14:textId="77777777">
        <w:trPr>
          <w:trHeight w:val="495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CD5B77" w14:textId="111C68D2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Virėjas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B3AAD70" w14:textId="61C5153D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51C66EC" w14:textId="2C19ED5B" w:rsidR="00BD65AB" w:rsidRPr="008227D4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</w:tr>
      <w:tr w:rsidR="00BD65AB" w14:paraId="0A5995B8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974F1" w14:textId="0C3CAEE2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Darbininkas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7F57A" w14:textId="25053449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11E70" w14:textId="51E9CAAB" w:rsidR="00BD65AB" w:rsidRPr="008227D4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607,00</w:t>
            </w:r>
          </w:p>
        </w:tc>
      </w:tr>
      <w:tr w:rsidR="00BD65AB" w14:paraId="244F26DC" w14:textId="77777777">
        <w:trPr>
          <w:trHeight w:val="540"/>
        </w:trPr>
        <w:tc>
          <w:tcPr>
            <w:tcW w:w="2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15DF5" w14:textId="1E4F6EB5" w:rsidR="00BD65AB" w:rsidRDefault="00BD65AB" w:rsidP="00BD65A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Mokytojo padėjėjas (su spec. poreikių vaikais)</w:t>
            </w:r>
          </w:p>
        </w:tc>
        <w:tc>
          <w:tcPr>
            <w:tcW w:w="2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E36A0" w14:textId="2D494736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281ED" w14:textId="0642554D" w:rsidR="00BD65AB" w:rsidRDefault="00BD65AB" w:rsidP="00BD65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1729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7,61</w:t>
            </w:r>
          </w:p>
        </w:tc>
      </w:tr>
    </w:tbl>
    <w:p w14:paraId="0B927D86" w14:textId="77777777" w:rsidR="00183370" w:rsidRDefault="00183370"/>
    <w:sectPr w:rsidR="00183370" w:rsidSect="00C21F5C">
      <w:pgSz w:w="11906" w:h="16838" w:code="9"/>
      <w:pgMar w:top="844" w:right="566" w:bottom="1134" w:left="1701" w:header="567" w:footer="567" w:gutter="0"/>
      <w:cols w:space="1296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178F"/>
    <w:rsid w:val="0004446B"/>
    <w:rsid w:val="00055440"/>
    <w:rsid w:val="00077553"/>
    <w:rsid w:val="00082B40"/>
    <w:rsid w:val="000A6B21"/>
    <w:rsid w:val="000C5698"/>
    <w:rsid w:val="001233C2"/>
    <w:rsid w:val="00151E12"/>
    <w:rsid w:val="00183370"/>
    <w:rsid w:val="001958F5"/>
    <w:rsid w:val="001A0799"/>
    <w:rsid w:val="001B7C47"/>
    <w:rsid w:val="00270BCB"/>
    <w:rsid w:val="0028058A"/>
    <w:rsid w:val="00286412"/>
    <w:rsid w:val="002C27C3"/>
    <w:rsid w:val="002D3DA8"/>
    <w:rsid w:val="002E302E"/>
    <w:rsid w:val="003503BE"/>
    <w:rsid w:val="00452259"/>
    <w:rsid w:val="004715EC"/>
    <w:rsid w:val="00477B8E"/>
    <w:rsid w:val="004A33DB"/>
    <w:rsid w:val="004C3F10"/>
    <w:rsid w:val="004C65D1"/>
    <w:rsid w:val="0052180F"/>
    <w:rsid w:val="005303AA"/>
    <w:rsid w:val="00580DB0"/>
    <w:rsid w:val="00590221"/>
    <w:rsid w:val="005B46C0"/>
    <w:rsid w:val="005F0131"/>
    <w:rsid w:val="006147BB"/>
    <w:rsid w:val="00684E73"/>
    <w:rsid w:val="006C1E38"/>
    <w:rsid w:val="006D098B"/>
    <w:rsid w:val="006D5385"/>
    <w:rsid w:val="00740CAC"/>
    <w:rsid w:val="0074428A"/>
    <w:rsid w:val="008227D4"/>
    <w:rsid w:val="0083768A"/>
    <w:rsid w:val="00865350"/>
    <w:rsid w:val="008D15CE"/>
    <w:rsid w:val="008D54A2"/>
    <w:rsid w:val="00900121"/>
    <w:rsid w:val="00916E15"/>
    <w:rsid w:val="009D72F0"/>
    <w:rsid w:val="00A0314E"/>
    <w:rsid w:val="00A05EED"/>
    <w:rsid w:val="00A3410C"/>
    <w:rsid w:val="00A54A38"/>
    <w:rsid w:val="00AB56DF"/>
    <w:rsid w:val="00AE6BB1"/>
    <w:rsid w:val="00AF48A4"/>
    <w:rsid w:val="00B4178F"/>
    <w:rsid w:val="00B64BEB"/>
    <w:rsid w:val="00B743BA"/>
    <w:rsid w:val="00B96B4E"/>
    <w:rsid w:val="00BD65AB"/>
    <w:rsid w:val="00C21F5C"/>
    <w:rsid w:val="00C506A9"/>
    <w:rsid w:val="00C5109E"/>
    <w:rsid w:val="00C623D4"/>
    <w:rsid w:val="00C666AE"/>
    <w:rsid w:val="00C672EE"/>
    <w:rsid w:val="00C80A14"/>
    <w:rsid w:val="00D2100A"/>
    <w:rsid w:val="00DD326C"/>
    <w:rsid w:val="00E64558"/>
    <w:rsid w:val="00E679E5"/>
    <w:rsid w:val="00E75063"/>
    <w:rsid w:val="00F36366"/>
    <w:rsid w:val="00F427BC"/>
    <w:rsid w:val="00F738E4"/>
    <w:rsid w:val="00F738F0"/>
    <w:rsid w:val="00FC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EBF2"/>
  <w15:docId w15:val="{4E7E9CC9-80AD-49A6-801A-F044ECB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Inf.%20DU\Infor%20DU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 DU 2014</Template>
  <TotalTime>8</TotalTime>
  <Pages>1</Pages>
  <Words>231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INFORMACIJA APIE DARBO UŽMOKESTĮ PER 2012 METUS</vt:lpstr>
    </vt:vector>
  </TitlesOfParts>
  <Company>Microsoft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 APIE DARBO UŽMOKESTĮ PER 2012 METUS</dc:title>
  <dc:creator>Darbo</dc:creator>
  <cp:lastModifiedBy>User</cp:lastModifiedBy>
  <cp:revision>3</cp:revision>
  <dcterms:created xsi:type="dcterms:W3CDTF">2019-02-11T08:53:00Z</dcterms:created>
  <dcterms:modified xsi:type="dcterms:W3CDTF">2021-02-24T14:35:00Z</dcterms:modified>
</cp:coreProperties>
</file>