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30E7" w14:textId="77777777" w:rsidR="00C21F5C" w:rsidRDefault="00C21F5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1958F5" w:rsidRPr="001958F5" w14:paraId="5A12CBDD" w14:textId="77777777" w:rsidTr="00E75063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615AC1D7" w14:textId="77777777" w:rsidR="00C21F5C" w:rsidRDefault="00C21F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1CB5096" w14:textId="5860FF51" w:rsidR="00B4178F" w:rsidRDefault="0019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58F5">
              <w:rPr>
                <w:rFonts w:ascii="Arial" w:hAnsi="Arial" w:cs="Arial"/>
                <w:b/>
                <w:color w:val="000000"/>
              </w:rPr>
              <w:t>INFORMACIJA APIE DARBO U</w:t>
            </w:r>
            <w:r w:rsidR="00C21F5C">
              <w:rPr>
                <w:rFonts w:ascii="Arial" w:hAnsi="Arial" w:cs="Arial"/>
                <w:b/>
                <w:color w:val="000000"/>
              </w:rPr>
              <w:t>Ž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MOKESTĮ </w:t>
            </w:r>
            <w:r w:rsidR="00B4178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58F5">
              <w:rPr>
                <w:rFonts w:ascii="Arial" w:hAnsi="Arial" w:cs="Arial"/>
                <w:b/>
                <w:color w:val="000000"/>
              </w:rPr>
              <w:t>PER 20</w:t>
            </w:r>
            <w:r w:rsidR="001068DF">
              <w:rPr>
                <w:rFonts w:ascii="Arial" w:hAnsi="Arial" w:cs="Arial"/>
                <w:b/>
                <w:color w:val="000000"/>
              </w:rPr>
              <w:t>2</w:t>
            </w:r>
            <w:r w:rsidR="007078E2">
              <w:rPr>
                <w:rFonts w:ascii="Arial" w:hAnsi="Arial" w:cs="Arial"/>
                <w:b/>
                <w:color w:val="000000"/>
              </w:rPr>
              <w:t>1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 METUS</w:t>
            </w:r>
          </w:p>
          <w:p w14:paraId="1FDF7185" w14:textId="77777777" w:rsidR="001958F5" w:rsidRPr="001958F5" w:rsidRDefault="001068DF" w:rsidP="00E7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</w:t>
            </w:r>
            <w:r w:rsidR="002C27C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75063">
              <w:rPr>
                <w:rFonts w:ascii="Arial" w:hAnsi="Arial" w:cs="Arial"/>
                <w:b/>
                <w:color w:val="000000"/>
              </w:rPr>
              <w:t>KETVIRTĮ</w:t>
            </w:r>
          </w:p>
        </w:tc>
      </w:tr>
      <w:tr w:rsidR="00FC030B" w14:paraId="44954600" w14:textId="77777777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3C13E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B926D6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3CC3D" w14:textId="6A943D54" w:rsidR="00FC030B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1E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7078E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E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>ket</w:t>
            </w:r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proofErr w:type="spellEnd"/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008F1A9A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vidutinis mėnesi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0CFC42A4" w14:textId="77777777" w:rsidR="00FC030B" w:rsidRPr="001958F5" w:rsidRDefault="00FC030B" w:rsidP="00B417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bruto darbo užmokestis </w:t>
            </w:r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Eur.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C7630" w14:paraId="5CB175A9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AB4ABA" w14:textId="77777777" w:rsidR="000C7630" w:rsidRDefault="000C7630" w:rsidP="00341B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Ikimokyklinio ugdymo 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5E7FC3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82C8B" w14:textId="0102F14F" w:rsidR="000C7630" w:rsidRPr="008227D4" w:rsidRDefault="007078E2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982,20</w:t>
            </w:r>
          </w:p>
        </w:tc>
      </w:tr>
      <w:tr w:rsidR="000C7630" w14:paraId="72901364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FBB1D5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Priešmokyklinio ugdymo</w:t>
            </w:r>
          </w:p>
          <w:p w14:paraId="38E1FF43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A80BC" w14:textId="77777777" w:rsidR="000C7630" w:rsidRDefault="001E68D9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98C82" w14:textId="1721A13D" w:rsidR="000C7630" w:rsidRPr="005F0131" w:rsidRDefault="004613A5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1082,15</w:t>
            </w:r>
          </w:p>
        </w:tc>
      </w:tr>
      <w:tr w:rsidR="000C7630" w14:paraId="0A29E23D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44DE10" w14:textId="77777777" w:rsidR="000C7630" w:rsidRDefault="007B3CCE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</w:t>
            </w:r>
            <w:r w:rsidR="000C7630">
              <w:rPr>
                <w:rFonts w:ascii="Arial" w:hAnsi="Arial" w:cs="Arial"/>
                <w:color w:val="000000"/>
                <w:sz w:val="20"/>
                <w:szCs w:val="20"/>
              </w:rPr>
              <w:t xml:space="preserve">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7D3AC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502860" w14:textId="13F6C9AF" w:rsidR="000C7630" w:rsidRPr="008227D4" w:rsidRDefault="00BE3E5A" w:rsidP="001A6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858,12</w:t>
            </w:r>
          </w:p>
        </w:tc>
      </w:tr>
      <w:tr w:rsidR="000C7630" w14:paraId="087F007D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8FF34" w14:textId="77777777"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3147B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57B10" w14:textId="07D15C6D" w:rsidR="000C7630" w:rsidRPr="008227D4" w:rsidRDefault="004613A5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808,72</w:t>
            </w:r>
          </w:p>
        </w:tc>
      </w:tr>
      <w:tr w:rsidR="000C7630" w14:paraId="1F2EE010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6FA4" w14:textId="77777777"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8AD9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5703" w14:textId="7085D1A6" w:rsidR="000C7630" w:rsidRPr="00D41729" w:rsidRDefault="004613A5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642,00</w:t>
            </w:r>
          </w:p>
        </w:tc>
      </w:tr>
      <w:tr w:rsidR="000C7630" w14:paraId="01B81443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94B6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 padėjėjas (su spec. poreikių vaikais)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EE38" w14:textId="4CD27C6C" w:rsidR="000C7630" w:rsidRDefault="004613A5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CDF6" w14:textId="6F96BF8E" w:rsidR="000C7630" w:rsidRPr="00D41729" w:rsidRDefault="004613A5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722,33</w:t>
            </w:r>
          </w:p>
        </w:tc>
      </w:tr>
    </w:tbl>
    <w:p w14:paraId="0DEE032B" w14:textId="77777777" w:rsidR="00183370" w:rsidRDefault="00183370"/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8F"/>
    <w:rsid w:val="0004446B"/>
    <w:rsid w:val="00055440"/>
    <w:rsid w:val="00077553"/>
    <w:rsid w:val="00082B40"/>
    <w:rsid w:val="000A6B21"/>
    <w:rsid w:val="000C7630"/>
    <w:rsid w:val="001068DF"/>
    <w:rsid w:val="001233C2"/>
    <w:rsid w:val="00151E12"/>
    <w:rsid w:val="00183370"/>
    <w:rsid w:val="001958F5"/>
    <w:rsid w:val="001A0799"/>
    <w:rsid w:val="001A6A69"/>
    <w:rsid w:val="001B7C47"/>
    <w:rsid w:val="001E68D9"/>
    <w:rsid w:val="00270BCB"/>
    <w:rsid w:val="0028058A"/>
    <w:rsid w:val="00286412"/>
    <w:rsid w:val="002C27C3"/>
    <w:rsid w:val="002D3DA8"/>
    <w:rsid w:val="002E302E"/>
    <w:rsid w:val="003503BE"/>
    <w:rsid w:val="00363AA5"/>
    <w:rsid w:val="003D7CA6"/>
    <w:rsid w:val="00452259"/>
    <w:rsid w:val="004613A5"/>
    <w:rsid w:val="004715EC"/>
    <w:rsid w:val="00477B8E"/>
    <w:rsid w:val="004A33DB"/>
    <w:rsid w:val="004C3F10"/>
    <w:rsid w:val="004C65D1"/>
    <w:rsid w:val="0052180F"/>
    <w:rsid w:val="005303AA"/>
    <w:rsid w:val="00580DB0"/>
    <w:rsid w:val="00590221"/>
    <w:rsid w:val="005F0131"/>
    <w:rsid w:val="006147BB"/>
    <w:rsid w:val="00684E73"/>
    <w:rsid w:val="006C1E38"/>
    <w:rsid w:val="006D098B"/>
    <w:rsid w:val="006D5385"/>
    <w:rsid w:val="007078E2"/>
    <w:rsid w:val="00740CAC"/>
    <w:rsid w:val="0074428A"/>
    <w:rsid w:val="007B3CCE"/>
    <w:rsid w:val="008227D4"/>
    <w:rsid w:val="0083768A"/>
    <w:rsid w:val="00865350"/>
    <w:rsid w:val="008D15CE"/>
    <w:rsid w:val="008D54A2"/>
    <w:rsid w:val="00900121"/>
    <w:rsid w:val="00916E15"/>
    <w:rsid w:val="009A061F"/>
    <w:rsid w:val="009D72F0"/>
    <w:rsid w:val="00A0314E"/>
    <w:rsid w:val="00A05EED"/>
    <w:rsid w:val="00A3410C"/>
    <w:rsid w:val="00A54A38"/>
    <w:rsid w:val="00AB56DF"/>
    <w:rsid w:val="00AE6BB1"/>
    <w:rsid w:val="00AF48A4"/>
    <w:rsid w:val="00B4178F"/>
    <w:rsid w:val="00B64BEB"/>
    <w:rsid w:val="00B743BA"/>
    <w:rsid w:val="00B96B4E"/>
    <w:rsid w:val="00BE3E5A"/>
    <w:rsid w:val="00C21F5C"/>
    <w:rsid w:val="00C506A9"/>
    <w:rsid w:val="00C5109E"/>
    <w:rsid w:val="00C623D4"/>
    <w:rsid w:val="00C666AE"/>
    <w:rsid w:val="00C80A14"/>
    <w:rsid w:val="00CF2694"/>
    <w:rsid w:val="00D2100A"/>
    <w:rsid w:val="00D41729"/>
    <w:rsid w:val="00DD326C"/>
    <w:rsid w:val="00E64558"/>
    <w:rsid w:val="00E679E5"/>
    <w:rsid w:val="00E75063"/>
    <w:rsid w:val="00F36366"/>
    <w:rsid w:val="00F427BC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DD002"/>
  <w15:docId w15:val="{DBFAE529-7968-4DAC-83EC-4F5DAD1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1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INFORMACIJA APIE DARBO UŽMOKESTĮ PER 2012 METUS</vt:lpstr>
      <vt:lpstr>INFORMACIJA APIE DARBO UŽMOKESTĮ PER 2012 METUS</vt:lpstr>
    </vt:vector>
  </TitlesOfParts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Darbo</cp:lastModifiedBy>
  <cp:revision>2</cp:revision>
  <dcterms:created xsi:type="dcterms:W3CDTF">2021-04-21T12:01:00Z</dcterms:created>
  <dcterms:modified xsi:type="dcterms:W3CDTF">2021-04-21T12:01:00Z</dcterms:modified>
</cp:coreProperties>
</file>