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30E7" w14:textId="77777777" w:rsidR="00C21F5C" w:rsidRDefault="00C21F5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2260"/>
        <w:gridCol w:w="2900"/>
      </w:tblGrid>
      <w:tr w:rsidR="00B05725" w:rsidRPr="00B05725" w14:paraId="0DBC273C" w14:textId="77777777" w:rsidTr="00B923E6">
        <w:trPr>
          <w:trHeight w:val="1417"/>
        </w:trPr>
        <w:tc>
          <w:tcPr>
            <w:tcW w:w="7806" w:type="dxa"/>
            <w:gridSpan w:val="3"/>
            <w:tcBorders>
              <w:top w:val="nil"/>
              <w:bottom w:val="single" w:sz="6" w:space="0" w:color="auto"/>
              <w:right w:val="nil"/>
            </w:tcBorders>
          </w:tcPr>
          <w:p w14:paraId="1701027A" w14:textId="77777777" w:rsidR="00B05725" w:rsidRPr="00B05725" w:rsidRDefault="00B05725" w:rsidP="00B05725">
            <w:pPr>
              <w:rPr>
                <w:b/>
              </w:rPr>
            </w:pPr>
          </w:p>
          <w:p w14:paraId="1CC8AF81" w14:textId="77777777" w:rsidR="00B05725" w:rsidRPr="00B05725" w:rsidRDefault="00B05725" w:rsidP="00A87963">
            <w:pPr>
              <w:jc w:val="center"/>
              <w:rPr>
                <w:b/>
              </w:rPr>
            </w:pPr>
            <w:r w:rsidRPr="00B05725">
              <w:rPr>
                <w:b/>
              </w:rPr>
              <w:t>INFORMACIJA APIE DARBO UŽMOKESTĮ  PER 2022 METUS</w:t>
            </w:r>
          </w:p>
          <w:p w14:paraId="5A01AFA5" w14:textId="602F2E31" w:rsidR="00B05725" w:rsidRPr="00B05725" w:rsidRDefault="00B05725" w:rsidP="00A87963">
            <w:pPr>
              <w:jc w:val="center"/>
              <w:rPr>
                <w:b/>
              </w:rPr>
            </w:pPr>
            <w:r w:rsidRPr="00B05725">
              <w:rPr>
                <w:b/>
              </w:rPr>
              <w:t>I</w:t>
            </w:r>
            <w:r>
              <w:rPr>
                <w:b/>
              </w:rPr>
              <w:t>I</w:t>
            </w:r>
            <w:r w:rsidRPr="00B05725">
              <w:rPr>
                <w:b/>
              </w:rPr>
              <w:t xml:space="preserve"> KETVIRTĮ</w:t>
            </w:r>
          </w:p>
        </w:tc>
      </w:tr>
      <w:tr w:rsidR="00B05725" w:rsidRPr="00B05725" w14:paraId="27A6A67D" w14:textId="77777777" w:rsidTr="00B923E6">
        <w:trPr>
          <w:trHeight w:val="70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39D78E" w14:textId="77777777" w:rsidR="00B05725" w:rsidRPr="00B05725" w:rsidRDefault="00B05725" w:rsidP="00B05725">
            <w:pPr>
              <w:rPr>
                <w:b/>
              </w:rPr>
            </w:pPr>
            <w:r w:rsidRPr="00B05725">
              <w:rPr>
                <w:b/>
              </w:rPr>
              <w:t>Pareigų pavadinimas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F233F" w14:textId="77777777" w:rsidR="00B05725" w:rsidRPr="00B05725" w:rsidRDefault="00B05725" w:rsidP="00B05725">
            <w:pPr>
              <w:rPr>
                <w:b/>
              </w:rPr>
            </w:pPr>
            <w:r w:rsidRPr="00B05725">
              <w:rPr>
                <w:b/>
              </w:rPr>
              <w:t>Darbuotojų skaičius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C81EBA" w14:textId="2C667176" w:rsidR="00B05725" w:rsidRPr="00B05725" w:rsidRDefault="00B05725" w:rsidP="00B05725">
            <w:pPr>
              <w:rPr>
                <w:b/>
              </w:rPr>
            </w:pPr>
            <w:r w:rsidRPr="00B05725">
              <w:rPr>
                <w:b/>
              </w:rPr>
              <w:t xml:space="preserve">2022 m. </w:t>
            </w:r>
            <w:r w:rsidR="00B42AC6">
              <w:rPr>
                <w:b/>
              </w:rPr>
              <w:t>I</w:t>
            </w:r>
            <w:r w:rsidRPr="00B05725">
              <w:rPr>
                <w:b/>
              </w:rPr>
              <w:t xml:space="preserve">I </w:t>
            </w:r>
            <w:proofErr w:type="spellStart"/>
            <w:r w:rsidRPr="00B05725">
              <w:rPr>
                <w:b/>
              </w:rPr>
              <w:t>ketv</w:t>
            </w:r>
            <w:proofErr w:type="spellEnd"/>
            <w:r w:rsidRPr="00B05725">
              <w:rPr>
                <w:b/>
              </w:rPr>
              <w:t>.</w:t>
            </w:r>
          </w:p>
          <w:p w14:paraId="2F4F7C58" w14:textId="77777777" w:rsidR="00B05725" w:rsidRPr="00B05725" w:rsidRDefault="00B05725" w:rsidP="00B05725">
            <w:pPr>
              <w:rPr>
                <w:b/>
              </w:rPr>
            </w:pPr>
            <w:r w:rsidRPr="00B05725">
              <w:rPr>
                <w:b/>
              </w:rPr>
              <w:t xml:space="preserve">vidutinis mėnesinis </w:t>
            </w:r>
          </w:p>
          <w:p w14:paraId="17620D58" w14:textId="77777777" w:rsidR="00B05725" w:rsidRPr="00B05725" w:rsidRDefault="00B05725" w:rsidP="00B05725">
            <w:pPr>
              <w:rPr>
                <w:b/>
              </w:rPr>
            </w:pPr>
            <w:r w:rsidRPr="00B05725">
              <w:rPr>
                <w:b/>
              </w:rPr>
              <w:t>bruto darbo užmokestis Eur..</w:t>
            </w:r>
          </w:p>
        </w:tc>
      </w:tr>
      <w:tr w:rsidR="00B05725" w:rsidRPr="00B05725" w14:paraId="77BCA136" w14:textId="77777777" w:rsidTr="00B923E6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4DC1C2" w14:textId="77777777" w:rsidR="00B05725" w:rsidRPr="00B05725" w:rsidRDefault="00B05725" w:rsidP="00B05725">
            <w:r w:rsidRPr="00B05725">
              <w:t>Ikimokyklinio ugdymo 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0EF9BC" w14:textId="77777777" w:rsidR="00B05725" w:rsidRPr="00B05725" w:rsidRDefault="00B05725" w:rsidP="00B05725">
            <w:r w:rsidRPr="00B05725">
              <w:t>18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F54FF" w14:textId="5E39884F" w:rsidR="00B05725" w:rsidRPr="00B05725" w:rsidRDefault="00B05725" w:rsidP="00B05725">
            <w:r w:rsidRPr="00B05725">
              <w:t>15</w:t>
            </w:r>
            <w:r>
              <w:t>29,71</w:t>
            </w:r>
          </w:p>
        </w:tc>
      </w:tr>
      <w:tr w:rsidR="00B05725" w:rsidRPr="00B05725" w14:paraId="2CD52FCA" w14:textId="77777777" w:rsidTr="00B923E6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18802" w14:textId="77777777" w:rsidR="00B05725" w:rsidRPr="00B05725" w:rsidRDefault="00B05725" w:rsidP="00B05725">
            <w:r w:rsidRPr="00B05725">
              <w:t>Priešmokyklinio ugdymo</w:t>
            </w:r>
          </w:p>
          <w:p w14:paraId="764B8413" w14:textId="77777777" w:rsidR="00B05725" w:rsidRPr="00B05725" w:rsidRDefault="00B05725" w:rsidP="00B05725">
            <w:r w:rsidRPr="00B05725">
              <w:t>mokytojas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16B474" w14:textId="77777777" w:rsidR="00B05725" w:rsidRPr="00B05725" w:rsidRDefault="00B05725" w:rsidP="00B05725">
            <w:r w:rsidRPr="00B05725">
              <w:t>4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15A12D" w14:textId="37D6FABF" w:rsidR="00B05725" w:rsidRPr="00B05725" w:rsidRDefault="00B05725" w:rsidP="00B05725">
            <w:r w:rsidRPr="00B05725">
              <w:t>15</w:t>
            </w:r>
            <w:r>
              <w:t>44</w:t>
            </w:r>
            <w:r w:rsidRPr="00B05725">
              <w:t>.</w:t>
            </w:r>
            <w:r>
              <w:t>18</w:t>
            </w:r>
          </w:p>
        </w:tc>
      </w:tr>
      <w:tr w:rsidR="00B05725" w:rsidRPr="00B05725" w14:paraId="64DB92E0" w14:textId="77777777" w:rsidTr="00B923E6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971634" w14:textId="77777777" w:rsidR="00B05725" w:rsidRPr="00B05725" w:rsidRDefault="00B05725" w:rsidP="00B05725">
            <w:r w:rsidRPr="00B05725">
              <w:t>Mokytojo padėjėjas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B76C0" w14:textId="77777777" w:rsidR="00B05725" w:rsidRPr="00B05725" w:rsidRDefault="00B05725" w:rsidP="00B05725">
            <w:r w:rsidRPr="00B05725">
              <w:t>16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475D84" w14:textId="4A6D7DCE" w:rsidR="00B05725" w:rsidRPr="00B05725" w:rsidRDefault="00B05725" w:rsidP="00B05725">
            <w:r>
              <w:t>1009.32</w:t>
            </w:r>
          </w:p>
        </w:tc>
      </w:tr>
      <w:tr w:rsidR="00B05725" w:rsidRPr="00B05725" w14:paraId="6708E23F" w14:textId="77777777" w:rsidTr="00B923E6">
        <w:trPr>
          <w:trHeight w:val="495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9E9A61" w14:textId="77777777" w:rsidR="00B05725" w:rsidRPr="00B05725" w:rsidRDefault="00B05725" w:rsidP="00B05725">
            <w:r w:rsidRPr="00B05725">
              <w:t>Virėjas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955082" w14:textId="0F0D1C20" w:rsidR="00B05725" w:rsidRPr="00B05725" w:rsidRDefault="00B05725" w:rsidP="00B05725">
            <w:r>
              <w:t>3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E59D5" w14:textId="6C0840AA" w:rsidR="00B05725" w:rsidRPr="00B05725" w:rsidRDefault="00B05725" w:rsidP="00B05725">
            <w:r w:rsidRPr="00B05725">
              <w:t>10</w:t>
            </w:r>
            <w:r>
              <w:t>61.87</w:t>
            </w:r>
          </w:p>
        </w:tc>
      </w:tr>
      <w:tr w:rsidR="00B05725" w:rsidRPr="00B05725" w14:paraId="33FACDC7" w14:textId="77777777" w:rsidTr="00B923E6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689F" w14:textId="77777777" w:rsidR="00B05725" w:rsidRPr="00B05725" w:rsidRDefault="00B05725" w:rsidP="00B05725">
            <w:r w:rsidRPr="00B05725">
              <w:t>Darbininkas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7E84" w14:textId="77777777" w:rsidR="00B05725" w:rsidRPr="00B05725" w:rsidRDefault="00B05725" w:rsidP="00B05725">
            <w:r w:rsidRPr="00B05725">
              <w:t>8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773B" w14:textId="77777777" w:rsidR="00B05725" w:rsidRPr="00B05725" w:rsidRDefault="00B05725" w:rsidP="00B05725">
            <w:r w:rsidRPr="00B05725">
              <w:t>730,00</w:t>
            </w:r>
          </w:p>
        </w:tc>
      </w:tr>
      <w:tr w:rsidR="00B05725" w:rsidRPr="00B05725" w14:paraId="3748F6AA" w14:textId="77777777" w:rsidTr="00B923E6">
        <w:trPr>
          <w:trHeight w:val="540"/>
        </w:trPr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1FBD" w14:textId="77777777" w:rsidR="00B05725" w:rsidRPr="00B05725" w:rsidRDefault="00B05725" w:rsidP="00B05725">
            <w:r w:rsidRPr="00B05725">
              <w:t>Mokytojo padėjėjas (su spec. poreikių vaikais)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6456" w14:textId="36462AA8" w:rsidR="00B05725" w:rsidRPr="00B05725" w:rsidRDefault="00B05725" w:rsidP="00B05725">
            <w:r>
              <w:t>6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8963" w14:textId="77777777" w:rsidR="00B05725" w:rsidRDefault="00B05725" w:rsidP="00B05725">
            <w:r>
              <w:t>1160.51</w:t>
            </w:r>
          </w:p>
          <w:p w14:paraId="2A090671" w14:textId="7735D8D0" w:rsidR="00B05725" w:rsidRPr="00B05725" w:rsidRDefault="00B05725" w:rsidP="00B05725"/>
        </w:tc>
      </w:tr>
    </w:tbl>
    <w:p w14:paraId="052BBAE4" w14:textId="77777777" w:rsidR="00B05725" w:rsidRPr="00B05725" w:rsidRDefault="00B05725" w:rsidP="00B05725"/>
    <w:p w14:paraId="63D8585E" w14:textId="77777777" w:rsidR="00B05725" w:rsidRPr="00B05725" w:rsidRDefault="00B05725" w:rsidP="00B05725"/>
    <w:p w14:paraId="0DEE032B" w14:textId="77777777" w:rsidR="00183370" w:rsidRDefault="00183370"/>
    <w:sectPr w:rsidR="00183370" w:rsidSect="00C21F5C">
      <w:pgSz w:w="11906" w:h="16838" w:code="9"/>
      <w:pgMar w:top="844" w:right="566" w:bottom="1134" w:left="1701" w:header="567" w:footer="567" w:gutter="0"/>
      <w:cols w:space="1296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F"/>
    <w:rsid w:val="0004446B"/>
    <w:rsid w:val="00055440"/>
    <w:rsid w:val="00077553"/>
    <w:rsid w:val="00082B40"/>
    <w:rsid w:val="000A6B21"/>
    <w:rsid w:val="000C7630"/>
    <w:rsid w:val="001068DF"/>
    <w:rsid w:val="001233C2"/>
    <w:rsid w:val="00151E12"/>
    <w:rsid w:val="00183370"/>
    <w:rsid w:val="001958F5"/>
    <w:rsid w:val="001A0799"/>
    <w:rsid w:val="001A6A69"/>
    <w:rsid w:val="001B7C47"/>
    <w:rsid w:val="001E68D9"/>
    <w:rsid w:val="00211A7E"/>
    <w:rsid w:val="00270BCB"/>
    <w:rsid w:val="0028058A"/>
    <w:rsid w:val="00286412"/>
    <w:rsid w:val="002C27C3"/>
    <w:rsid w:val="002D3DA8"/>
    <w:rsid w:val="002E302E"/>
    <w:rsid w:val="00313B51"/>
    <w:rsid w:val="003503BE"/>
    <w:rsid w:val="00363AA5"/>
    <w:rsid w:val="003D7CA6"/>
    <w:rsid w:val="003D7FB4"/>
    <w:rsid w:val="00452259"/>
    <w:rsid w:val="004613A5"/>
    <w:rsid w:val="004715EC"/>
    <w:rsid w:val="00477B8E"/>
    <w:rsid w:val="004A33DB"/>
    <w:rsid w:val="004C3F10"/>
    <w:rsid w:val="004C65D1"/>
    <w:rsid w:val="0052180F"/>
    <w:rsid w:val="005303AA"/>
    <w:rsid w:val="00580DB0"/>
    <w:rsid w:val="00590221"/>
    <w:rsid w:val="005F0131"/>
    <w:rsid w:val="006147BB"/>
    <w:rsid w:val="00684E73"/>
    <w:rsid w:val="006C1E38"/>
    <w:rsid w:val="006D098B"/>
    <w:rsid w:val="006D5385"/>
    <w:rsid w:val="007078E2"/>
    <w:rsid w:val="00740CAC"/>
    <w:rsid w:val="0074428A"/>
    <w:rsid w:val="00784C30"/>
    <w:rsid w:val="00794F86"/>
    <w:rsid w:val="007B3CCE"/>
    <w:rsid w:val="008227D4"/>
    <w:rsid w:val="0083768A"/>
    <w:rsid w:val="00865350"/>
    <w:rsid w:val="008D15CE"/>
    <w:rsid w:val="008D54A2"/>
    <w:rsid w:val="00900121"/>
    <w:rsid w:val="00916E15"/>
    <w:rsid w:val="009A061F"/>
    <w:rsid w:val="009D72F0"/>
    <w:rsid w:val="00A0314E"/>
    <w:rsid w:val="00A05EED"/>
    <w:rsid w:val="00A3410C"/>
    <w:rsid w:val="00A54A38"/>
    <w:rsid w:val="00A7567A"/>
    <w:rsid w:val="00A87963"/>
    <w:rsid w:val="00AB56DF"/>
    <w:rsid w:val="00AE6BB1"/>
    <w:rsid w:val="00AF48A4"/>
    <w:rsid w:val="00B05725"/>
    <w:rsid w:val="00B4178F"/>
    <w:rsid w:val="00B42AC6"/>
    <w:rsid w:val="00B471A9"/>
    <w:rsid w:val="00B64BEB"/>
    <w:rsid w:val="00B743BA"/>
    <w:rsid w:val="00B96B4E"/>
    <w:rsid w:val="00BD29A4"/>
    <w:rsid w:val="00BE3E5A"/>
    <w:rsid w:val="00C21F5C"/>
    <w:rsid w:val="00C506A9"/>
    <w:rsid w:val="00C5109E"/>
    <w:rsid w:val="00C623D4"/>
    <w:rsid w:val="00C666AE"/>
    <w:rsid w:val="00C80A14"/>
    <w:rsid w:val="00CF2694"/>
    <w:rsid w:val="00D2100A"/>
    <w:rsid w:val="00D41729"/>
    <w:rsid w:val="00DD326C"/>
    <w:rsid w:val="00E64558"/>
    <w:rsid w:val="00E679E5"/>
    <w:rsid w:val="00E75063"/>
    <w:rsid w:val="00F36366"/>
    <w:rsid w:val="00F427BC"/>
    <w:rsid w:val="00F738E4"/>
    <w:rsid w:val="00F738F0"/>
    <w:rsid w:val="00FC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DD002"/>
  <w15:docId w15:val="{DBFAE529-7968-4DAC-83EC-4F5DAD19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Inf.%20DU\Infor%20DU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 DU 2014</Template>
  <TotalTime>7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INFORMACIJA APIE DARBO UŽMOKESTĮ PER 2012 METUS</vt:lpstr>
      <vt:lpstr>INFORMACIJA APIE DARBO UŽMOKESTĮ PER 2012 METUS</vt:lpstr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APIE DARBO UŽMOKESTĮ PER 2012 METUS</dc:title>
  <dc:creator>Darbo</dc:creator>
  <cp:lastModifiedBy>Darbo</cp:lastModifiedBy>
  <cp:revision>3</cp:revision>
  <dcterms:created xsi:type="dcterms:W3CDTF">2022-10-24T14:06:00Z</dcterms:created>
  <dcterms:modified xsi:type="dcterms:W3CDTF">2022-10-24T14:09:00Z</dcterms:modified>
</cp:coreProperties>
</file>