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30E7" w14:textId="77777777"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14:paraId="5A12CBDD" w14:textId="77777777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615AC1D7" w14:textId="77777777"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1CB5096" w14:textId="27E0543D"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</w:t>
            </w:r>
            <w:r w:rsidR="001068DF">
              <w:rPr>
                <w:rFonts w:ascii="Arial" w:hAnsi="Arial" w:cs="Arial"/>
                <w:b/>
                <w:color w:val="000000"/>
              </w:rPr>
              <w:t>2</w:t>
            </w:r>
            <w:r w:rsidR="003D7FB4">
              <w:rPr>
                <w:rFonts w:ascii="Arial" w:hAnsi="Arial" w:cs="Arial"/>
                <w:b/>
                <w:color w:val="000000"/>
              </w:rPr>
              <w:t>2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14:paraId="1FDF7185" w14:textId="77777777" w:rsidR="001958F5" w:rsidRPr="001958F5" w:rsidRDefault="001068DF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 w14:paraId="44954600" w14:textId="77777777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3C13E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926D6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3CC3D" w14:textId="5B68CC70"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3D7FB4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m.</w:t>
            </w:r>
            <w:r w:rsidR="003D7FB4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08F1A9A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CFC42A4" w14:textId="77777777"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7630" w14:paraId="5CB175A9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AB4ABA" w14:textId="77777777" w:rsidR="000C7630" w:rsidRDefault="000C7630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E7FC3" w14:textId="743C119C" w:rsidR="000C7630" w:rsidRDefault="003D7FB4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82C8B" w14:textId="172DFF51" w:rsidR="000C7630" w:rsidRPr="008227D4" w:rsidRDefault="003D7FB4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1550.62</w:t>
            </w:r>
          </w:p>
        </w:tc>
      </w:tr>
      <w:tr w:rsidR="000C7630" w14:paraId="72901364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FBB1D5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14:paraId="38E1FF43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A80BC" w14:textId="77777777" w:rsidR="000C7630" w:rsidRDefault="001E68D9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F98C82" w14:textId="2EB1EDD3" w:rsidR="000C7630" w:rsidRPr="005F0131" w:rsidRDefault="003D7FB4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1564.26</w:t>
            </w:r>
          </w:p>
        </w:tc>
      </w:tr>
      <w:tr w:rsidR="000C7630" w14:paraId="0A29E23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44DE10" w14:textId="77777777" w:rsidR="000C7630" w:rsidRDefault="007B3CC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</w:t>
            </w:r>
            <w:r w:rsidR="000C7630">
              <w:rPr>
                <w:rFonts w:ascii="Arial" w:hAnsi="Arial" w:cs="Arial"/>
                <w:color w:val="000000"/>
                <w:sz w:val="20"/>
                <w:szCs w:val="20"/>
              </w:rPr>
              <w:t xml:space="preserve">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07D3AC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502860" w14:textId="64707346" w:rsidR="000C7630" w:rsidRPr="008227D4" w:rsidRDefault="003D7FB4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969.50</w:t>
            </w:r>
          </w:p>
        </w:tc>
      </w:tr>
      <w:tr w:rsidR="000C7630" w14:paraId="087F007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8FF34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3147B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F57B10" w14:textId="559AF073" w:rsidR="000C7630" w:rsidRPr="008227D4" w:rsidRDefault="003D7FB4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1076.95</w:t>
            </w:r>
          </w:p>
        </w:tc>
      </w:tr>
      <w:tr w:rsidR="000C7630" w14:paraId="1F2EE010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FA4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8AD9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5703" w14:textId="69DA277D" w:rsidR="000C7630" w:rsidRPr="00D41729" w:rsidRDefault="003D7FB4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730,00</w:t>
            </w:r>
          </w:p>
        </w:tc>
      </w:tr>
      <w:tr w:rsidR="000C7630" w14:paraId="01B81443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94B6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 (su spec.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EE38" w14:textId="6EAC3046" w:rsidR="000C7630" w:rsidRDefault="003D7FB4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CDF6" w14:textId="611A3208" w:rsidR="000C7630" w:rsidRPr="00D41729" w:rsidRDefault="003D7FB4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966.54</w:t>
            </w:r>
          </w:p>
        </w:tc>
      </w:tr>
    </w:tbl>
    <w:p w14:paraId="0DEE032B" w14:textId="77777777"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F"/>
    <w:rsid w:val="0004446B"/>
    <w:rsid w:val="00055440"/>
    <w:rsid w:val="00077553"/>
    <w:rsid w:val="00082B40"/>
    <w:rsid w:val="000A6B21"/>
    <w:rsid w:val="000C7630"/>
    <w:rsid w:val="001068DF"/>
    <w:rsid w:val="001233C2"/>
    <w:rsid w:val="00151E12"/>
    <w:rsid w:val="00183370"/>
    <w:rsid w:val="001958F5"/>
    <w:rsid w:val="001A0799"/>
    <w:rsid w:val="001A6A69"/>
    <w:rsid w:val="001B7C47"/>
    <w:rsid w:val="001E68D9"/>
    <w:rsid w:val="00270BCB"/>
    <w:rsid w:val="0028058A"/>
    <w:rsid w:val="00286412"/>
    <w:rsid w:val="002C27C3"/>
    <w:rsid w:val="002D3DA8"/>
    <w:rsid w:val="002E302E"/>
    <w:rsid w:val="00313B51"/>
    <w:rsid w:val="003503BE"/>
    <w:rsid w:val="00363AA5"/>
    <w:rsid w:val="003D7CA6"/>
    <w:rsid w:val="003D7FB4"/>
    <w:rsid w:val="00452259"/>
    <w:rsid w:val="004613A5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078E2"/>
    <w:rsid w:val="00740CAC"/>
    <w:rsid w:val="0074428A"/>
    <w:rsid w:val="00784C30"/>
    <w:rsid w:val="00794F86"/>
    <w:rsid w:val="007B3CCE"/>
    <w:rsid w:val="008227D4"/>
    <w:rsid w:val="0083768A"/>
    <w:rsid w:val="00865350"/>
    <w:rsid w:val="008D15CE"/>
    <w:rsid w:val="008D54A2"/>
    <w:rsid w:val="00900121"/>
    <w:rsid w:val="00916E15"/>
    <w:rsid w:val="009A061F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BD29A4"/>
    <w:rsid w:val="00BE3E5A"/>
    <w:rsid w:val="00C21F5C"/>
    <w:rsid w:val="00C506A9"/>
    <w:rsid w:val="00C5109E"/>
    <w:rsid w:val="00C623D4"/>
    <w:rsid w:val="00C666AE"/>
    <w:rsid w:val="00C80A14"/>
    <w:rsid w:val="00CF2694"/>
    <w:rsid w:val="00D2100A"/>
    <w:rsid w:val="00D41729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DD002"/>
  <w15:docId w15:val="{DBFAE529-7968-4DAC-83EC-4F5DAD19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 APIE DARBO UŽMOKESTĮ PER 2012 METUS</vt:lpstr>
      <vt:lpstr>INFORMACIJA APIE DARBO UŽMOKESTĮ PER 2012 METUS</vt:lpstr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2</cp:revision>
  <dcterms:created xsi:type="dcterms:W3CDTF">2022-05-25T11:59:00Z</dcterms:created>
  <dcterms:modified xsi:type="dcterms:W3CDTF">2022-05-25T11:59:00Z</dcterms:modified>
</cp:coreProperties>
</file>